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825"/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1"/>
        <w:gridCol w:w="3453"/>
        <w:gridCol w:w="3573"/>
      </w:tblGrid>
      <w:tr w:rsidR="005A0AAE" w:rsidRPr="006000F8">
        <w:trPr>
          <w:trHeight w:val="2304"/>
        </w:trPr>
        <w:tc>
          <w:tcPr>
            <w:tcW w:w="1555" w:type="pct"/>
          </w:tcPr>
          <w:p w:rsidR="005A0AAE" w:rsidRPr="00AE22B7" w:rsidRDefault="005A0AAE" w:rsidP="00F343DA">
            <w:pPr>
              <w:tabs>
                <w:tab w:val="left" w:pos="928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«Рассмотрено</w:t>
            </w:r>
            <w:r w:rsidRPr="00AE22B7">
              <w:rPr>
                <w:b/>
                <w:bCs/>
              </w:rPr>
              <w:t>»</w:t>
            </w:r>
          </w:p>
          <w:p w:rsidR="005A0AAE" w:rsidRPr="006000F8" w:rsidRDefault="005A0AAE" w:rsidP="00F343DA">
            <w:pPr>
              <w:tabs>
                <w:tab w:val="left" w:pos="9288"/>
              </w:tabs>
              <w:jc w:val="both"/>
            </w:pPr>
            <w:r w:rsidRPr="006000F8">
              <w:t xml:space="preserve">Руководитель </w:t>
            </w:r>
            <w:r>
              <w:t>Ш</w:t>
            </w:r>
            <w:r w:rsidRPr="006000F8">
              <w:t>МО</w:t>
            </w:r>
          </w:p>
          <w:p w:rsidR="005A0AAE" w:rsidRPr="006000F8" w:rsidRDefault="005A0AAE" w:rsidP="00F343DA">
            <w:pPr>
              <w:tabs>
                <w:tab w:val="left" w:pos="9288"/>
              </w:tabs>
              <w:jc w:val="both"/>
            </w:pPr>
            <w:r>
              <w:t>___________ Кудряшова И.В.</w:t>
            </w:r>
          </w:p>
          <w:p w:rsidR="005A0AAE" w:rsidRPr="006000F8" w:rsidRDefault="005A0AAE" w:rsidP="00F343DA">
            <w:pPr>
              <w:tabs>
                <w:tab w:val="left" w:pos="9288"/>
              </w:tabs>
              <w:jc w:val="both"/>
            </w:pPr>
          </w:p>
          <w:p w:rsidR="005A0AAE" w:rsidRPr="006000F8" w:rsidRDefault="005A0AAE" w:rsidP="00F343DA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от </w:t>
            </w:r>
          </w:p>
          <w:p w:rsidR="005A0AAE" w:rsidRPr="006000F8" w:rsidRDefault="005A0AAE" w:rsidP="00F343DA">
            <w:pPr>
              <w:tabs>
                <w:tab w:val="left" w:pos="9288"/>
              </w:tabs>
              <w:jc w:val="both"/>
            </w:pPr>
            <w:r>
              <w:t>«____»_________2012</w:t>
            </w:r>
            <w:r w:rsidRPr="006000F8">
              <w:t xml:space="preserve"> г.</w:t>
            </w:r>
          </w:p>
          <w:p w:rsidR="005A0AAE" w:rsidRPr="006000F8" w:rsidRDefault="005A0AAE" w:rsidP="00F343DA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5A0AAE" w:rsidRPr="00AE22B7" w:rsidRDefault="005A0AAE" w:rsidP="00F343DA">
            <w:pPr>
              <w:tabs>
                <w:tab w:val="left" w:pos="9288"/>
              </w:tabs>
              <w:jc w:val="center"/>
              <w:rPr>
                <w:b/>
                <w:bCs/>
              </w:rPr>
            </w:pPr>
            <w:r w:rsidRPr="00AE22B7">
              <w:rPr>
                <w:b/>
                <w:bCs/>
              </w:rPr>
              <w:t>«Согласовано»</w:t>
            </w:r>
          </w:p>
          <w:p w:rsidR="005A0AAE" w:rsidRPr="006000F8" w:rsidRDefault="005A0AAE" w:rsidP="00F343DA">
            <w:pPr>
              <w:tabs>
                <w:tab w:val="left" w:pos="9288"/>
              </w:tabs>
              <w:jc w:val="both"/>
            </w:pPr>
            <w:r w:rsidRPr="006000F8">
              <w:t>Заместитель директора по У</w:t>
            </w:r>
            <w:r>
              <w:t>В</w:t>
            </w:r>
            <w:r w:rsidRPr="006000F8">
              <w:t>Р М</w:t>
            </w:r>
            <w:r>
              <w:t>Б</w:t>
            </w:r>
            <w:r w:rsidRPr="006000F8">
              <w:t>ОУ СОШ</w:t>
            </w:r>
            <w:r>
              <w:t xml:space="preserve"> № 2 г. Ворсма</w:t>
            </w:r>
          </w:p>
          <w:p w:rsidR="005A0AAE" w:rsidRPr="006000F8" w:rsidRDefault="005A0AAE" w:rsidP="00F343DA">
            <w:pPr>
              <w:tabs>
                <w:tab w:val="left" w:pos="9288"/>
              </w:tabs>
              <w:jc w:val="both"/>
            </w:pPr>
            <w:r>
              <w:t>___________ Кириллова Л.А.</w:t>
            </w:r>
          </w:p>
          <w:p w:rsidR="005A0AAE" w:rsidRPr="006000F8" w:rsidRDefault="005A0AAE" w:rsidP="00F343DA">
            <w:pPr>
              <w:tabs>
                <w:tab w:val="left" w:pos="9288"/>
              </w:tabs>
              <w:jc w:val="both"/>
            </w:pPr>
          </w:p>
          <w:p w:rsidR="005A0AAE" w:rsidRPr="006000F8" w:rsidRDefault="005A0AAE" w:rsidP="00F343DA">
            <w:pPr>
              <w:tabs>
                <w:tab w:val="left" w:pos="9288"/>
              </w:tabs>
              <w:jc w:val="both"/>
            </w:pPr>
            <w:r>
              <w:t>«____»____________2013</w:t>
            </w:r>
            <w:r w:rsidRPr="006000F8">
              <w:t xml:space="preserve"> г.</w:t>
            </w:r>
          </w:p>
          <w:p w:rsidR="005A0AAE" w:rsidRPr="006000F8" w:rsidRDefault="005A0AAE" w:rsidP="00F343DA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5A0AAE" w:rsidRPr="00AE22B7" w:rsidRDefault="005A0AAE" w:rsidP="00F343DA">
            <w:pPr>
              <w:tabs>
                <w:tab w:val="left" w:pos="9288"/>
              </w:tabs>
              <w:jc w:val="center"/>
              <w:rPr>
                <w:b/>
                <w:bCs/>
              </w:rPr>
            </w:pPr>
            <w:r w:rsidRPr="00AE22B7">
              <w:rPr>
                <w:b/>
                <w:bCs/>
              </w:rPr>
              <w:t>«Утверждаю»</w:t>
            </w:r>
          </w:p>
          <w:p w:rsidR="005A0AAE" w:rsidRPr="006000F8" w:rsidRDefault="005A0AAE" w:rsidP="00F343DA">
            <w:pPr>
              <w:tabs>
                <w:tab w:val="left" w:pos="9288"/>
              </w:tabs>
              <w:jc w:val="both"/>
            </w:pPr>
            <w:r w:rsidRPr="006000F8">
              <w:t>Директор М</w:t>
            </w:r>
            <w:r>
              <w:t>Б</w:t>
            </w:r>
            <w:r w:rsidRPr="006000F8">
              <w:t>ОУ СОШ</w:t>
            </w:r>
            <w:r>
              <w:t xml:space="preserve"> № 2 г. Ворсма</w:t>
            </w:r>
          </w:p>
          <w:p w:rsidR="005A0AAE" w:rsidRPr="006000F8" w:rsidRDefault="005A0AAE" w:rsidP="00F343DA">
            <w:pPr>
              <w:tabs>
                <w:tab w:val="left" w:pos="9288"/>
              </w:tabs>
              <w:jc w:val="both"/>
            </w:pPr>
            <w:r>
              <w:t>______________ Облизина И.Н.</w:t>
            </w:r>
          </w:p>
          <w:p w:rsidR="005A0AAE" w:rsidRPr="006000F8" w:rsidRDefault="005A0AAE" w:rsidP="00F343DA">
            <w:pPr>
              <w:tabs>
                <w:tab w:val="left" w:pos="9288"/>
              </w:tabs>
              <w:jc w:val="both"/>
            </w:pPr>
          </w:p>
          <w:p w:rsidR="005A0AAE" w:rsidRDefault="005A0AAE" w:rsidP="00F343DA">
            <w:pPr>
              <w:tabs>
                <w:tab w:val="left" w:pos="9288"/>
              </w:tabs>
              <w:jc w:val="both"/>
            </w:pPr>
            <w:r>
              <w:t xml:space="preserve">Приказ № ___ от </w:t>
            </w:r>
          </w:p>
          <w:p w:rsidR="005A0AAE" w:rsidRPr="006000F8" w:rsidRDefault="005A0AAE" w:rsidP="00F343DA">
            <w:pPr>
              <w:tabs>
                <w:tab w:val="left" w:pos="9288"/>
              </w:tabs>
              <w:jc w:val="both"/>
            </w:pPr>
            <w:r>
              <w:t>«___»____________2013</w:t>
            </w:r>
            <w:r w:rsidRPr="006000F8">
              <w:t xml:space="preserve"> г.</w:t>
            </w:r>
          </w:p>
          <w:p w:rsidR="005A0AAE" w:rsidRPr="006000F8" w:rsidRDefault="005A0AAE" w:rsidP="00F343DA">
            <w:pPr>
              <w:tabs>
                <w:tab w:val="left" w:pos="9288"/>
              </w:tabs>
              <w:jc w:val="center"/>
            </w:pPr>
          </w:p>
        </w:tc>
      </w:tr>
    </w:tbl>
    <w:p w:rsidR="005A0AAE" w:rsidRPr="001079B4" w:rsidRDefault="005A0AAE" w:rsidP="00F343DA">
      <w:pPr>
        <w:jc w:val="center"/>
        <w:outlineLvl w:val="0"/>
        <w:rPr>
          <w:sz w:val="28"/>
          <w:szCs w:val="28"/>
        </w:rPr>
      </w:pPr>
      <w:r w:rsidRPr="001079B4">
        <w:rPr>
          <w:sz w:val="28"/>
          <w:szCs w:val="28"/>
        </w:rPr>
        <w:t>Муниципальное бюджетное образовательное учреждение средняя общеобразовательная школа № 2 г. Ворсма</w:t>
      </w:r>
    </w:p>
    <w:p w:rsidR="005A0AAE" w:rsidRDefault="005A0AAE" w:rsidP="00F343DA">
      <w:pPr>
        <w:jc w:val="center"/>
        <w:outlineLvl w:val="0"/>
        <w:rPr>
          <w:b/>
          <w:bCs/>
          <w:sz w:val="28"/>
          <w:szCs w:val="28"/>
        </w:rPr>
      </w:pPr>
    </w:p>
    <w:p w:rsidR="005A0AAE" w:rsidRDefault="005A0AAE" w:rsidP="00F343DA"/>
    <w:p w:rsidR="005A0AAE" w:rsidRDefault="005A0AAE" w:rsidP="00F343DA"/>
    <w:p w:rsidR="005A0AAE" w:rsidRDefault="005A0AAE" w:rsidP="00F343DA"/>
    <w:p w:rsidR="005A0AAE" w:rsidRDefault="005A0AAE" w:rsidP="00F343DA"/>
    <w:p w:rsidR="005A0AAE" w:rsidRDefault="005A0AAE" w:rsidP="00F343DA"/>
    <w:p w:rsidR="005A0AAE" w:rsidRPr="001079B4" w:rsidRDefault="005A0AAE" w:rsidP="00F343DA"/>
    <w:p w:rsidR="005A0AAE" w:rsidRPr="001079B4" w:rsidRDefault="005A0AAE" w:rsidP="00F343DA"/>
    <w:p w:rsidR="005A0AAE" w:rsidRPr="001079B4" w:rsidRDefault="005A0AAE" w:rsidP="00F343DA">
      <w:pPr>
        <w:jc w:val="center"/>
        <w:rPr>
          <w:sz w:val="36"/>
          <w:szCs w:val="36"/>
        </w:rPr>
      </w:pPr>
      <w:r w:rsidRPr="001079B4">
        <w:rPr>
          <w:sz w:val="36"/>
          <w:szCs w:val="36"/>
        </w:rPr>
        <w:t>Рабочая программа</w:t>
      </w:r>
    </w:p>
    <w:p w:rsidR="005A0AAE" w:rsidRPr="001079B4" w:rsidRDefault="005A0AAE" w:rsidP="00F343DA">
      <w:pPr>
        <w:jc w:val="center"/>
        <w:rPr>
          <w:sz w:val="36"/>
          <w:szCs w:val="36"/>
        </w:rPr>
      </w:pPr>
      <w:r w:rsidRPr="001079B4">
        <w:rPr>
          <w:sz w:val="36"/>
          <w:szCs w:val="36"/>
        </w:rPr>
        <w:t>учебного курса</w:t>
      </w:r>
    </w:p>
    <w:p w:rsidR="005A0AAE" w:rsidRPr="001079B4" w:rsidRDefault="005A0AAE" w:rsidP="00F343DA">
      <w:pPr>
        <w:jc w:val="center"/>
        <w:rPr>
          <w:sz w:val="36"/>
          <w:szCs w:val="36"/>
        </w:rPr>
      </w:pPr>
      <w:r w:rsidRPr="001079B4">
        <w:rPr>
          <w:sz w:val="36"/>
          <w:szCs w:val="36"/>
        </w:rPr>
        <w:t>основного общего образования</w:t>
      </w:r>
    </w:p>
    <w:p w:rsidR="005A0AAE" w:rsidRPr="001079B4" w:rsidRDefault="005A0AAE" w:rsidP="00F343DA">
      <w:pPr>
        <w:jc w:val="center"/>
        <w:rPr>
          <w:sz w:val="36"/>
          <w:szCs w:val="36"/>
        </w:rPr>
      </w:pPr>
      <w:r w:rsidRPr="001079B4">
        <w:rPr>
          <w:sz w:val="36"/>
          <w:szCs w:val="36"/>
        </w:rPr>
        <w:t>по обществознанию</w:t>
      </w:r>
    </w:p>
    <w:p w:rsidR="005A0AAE" w:rsidRPr="001079B4" w:rsidRDefault="005A0AAE" w:rsidP="00F343DA">
      <w:pPr>
        <w:jc w:val="center"/>
        <w:rPr>
          <w:sz w:val="36"/>
          <w:szCs w:val="36"/>
        </w:rPr>
      </w:pPr>
      <w:r w:rsidRPr="001079B4">
        <w:rPr>
          <w:sz w:val="36"/>
          <w:szCs w:val="36"/>
        </w:rPr>
        <w:t xml:space="preserve">6 класс </w:t>
      </w:r>
    </w:p>
    <w:p w:rsidR="005A0AAE" w:rsidRPr="001079B4" w:rsidRDefault="005A0AAE" w:rsidP="00F343DA">
      <w:pPr>
        <w:jc w:val="center"/>
        <w:rPr>
          <w:sz w:val="36"/>
          <w:szCs w:val="36"/>
        </w:rPr>
      </w:pPr>
    </w:p>
    <w:p w:rsidR="005A0AAE" w:rsidRPr="001079B4" w:rsidRDefault="005A0AAE" w:rsidP="00F343DA">
      <w:pPr>
        <w:jc w:val="center"/>
        <w:rPr>
          <w:sz w:val="36"/>
          <w:szCs w:val="36"/>
        </w:rPr>
      </w:pPr>
    </w:p>
    <w:p w:rsidR="005A0AAE" w:rsidRPr="001079B4" w:rsidRDefault="005A0AAE" w:rsidP="00F343DA">
      <w:pPr>
        <w:jc w:val="center"/>
        <w:rPr>
          <w:sz w:val="36"/>
          <w:szCs w:val="36"/>
        </w:rPr>
      </w:pPr>
    </w:p>
    <w:p w:rsidR="005A0AAE" w:rsidRPr="001079B4" w:rsidRDefault="005A0AAE" w:rsidP="00F343DA">
      <w:pPr>
        <w:jc w:val="center"/>
        <w:rPr>
          <w:sz w:val="36"/>
          <w:szCs w:val="36"/>
        </w:rPr>
      </w:pPr>
    </w:p>
    <w:p w:rsidR="005A0AAE" w:rsidRPr="001079B4" w:rsidRDefault="005A0AAE" w:rsidP="00F343DA">
      <w:pPr>
        <w:jc w:val="center"/>
        <w:rPr>
          <w:sz w:val="36"/>
          <w:szCs w:val="36"/>
        </w:rPr>
      </w:pPr>
    </w:p>
    <w:p w:rsidR="005A0AAE" w:rsidRPr="001079B4" w:rsidRDefault="005A0AAE" w:rsidP="00F343DA">
      <w:pPr>
        <w:jc w:val="center"/>
        <w:rPr>
          <w:sz w:val="36"/>
          <w:szCs w:val="36"/>
        </w:rPr>
      </w:pPr>
    </w:p>
    <w:p w:rsidR="005A0AAE" w:rsidRPr="001079B4" w:rsidRDefault="005A0AAE" w:rsidP="00F343DA">
      <w:pPr>
        <w:jc w:val="right"/>
        <w:rPr>
          <w:sz w:val="36"/>
          <w:szCs w:val="36"/>
        </w:rPr>
      </w:pPr>
      <w:r w:rsidRPr="001079B4">
        <w:rPr>
          <w:sz w:val="36"/>
          <w:szCs w:val="36"/>
        </w:rPr>
        <w:t xml:space="preserve">Составил: </w:t>
      </w:r>
    </w:p>
    <w:p w:rsidR="005A0AAE" w:rsidRPr="001079B4" w:rsidRDefault="005A0AAE" w:rsidP="00F343DA">
      <w:pPr>
        <w:jc w:val="right"/>
        <w:rPr>
          <w:sz w:val="36"/>
          <w:szCs w:val="36"/>
        </w:rPr>
      </w:pPr>
      <w:r w:rsidRPr="001079B4">
        <w:rPr>
          <w:sz w:val="36"/>
          <w:szCs w:val="36"/>
        </w:rPr>
        <w:t xml:space="preserve">учитель обществознания </w:t>
      </w:r>
    </w:p>
    <w:p w:rsidR="005A0AAE" w:rsidRPr="001079B4" w:rsidRDefault="005A0AAE" w:rsidP="00F343DA">
      <w:pPr>
        <w:jc w:val="right"/>
        <w:rPr>
          <w:sz w:val="36"/>
          <w:szCs w:val="36"/>
        </w:rPr>
      </w:pPr>
      <w:r w:rsidRPr="001079B4">
        <w:rPr>
          <w:sz w:val="36"/>
          <w:szCs w:val="36"/>
        </w:rPr>
        <w:t>Кудряшова И.В.</w:t>
      </w:r>
    </w:p>
    <w:p w:rsidR="005A0AAE" w:rsidRPr="001079B4" w:rsidRDefault="005A0AAE" w:rsidP="00F343DA">
      <w:pPr>
        <w:jc w:val="center"/>
        <w:rPr>
          <w:sz w:val="36"/>
          <w:szCs w:val="36"/>
        </w:rPr>
      </w:pPr>
    </w:p>
    <w:p w:rsidR="005A0AAE" w:rsidRPr="001079B4" w:rsidRDefault="005A0AAE" w:rsidP="00F343DA">
      <w:pPr>
        <w:jc w:val="center"/>
        <w:rPr>
          <w:sz w:val="36"/>
          <w:szCs w:val="36"/>
        </w:rPr>
      </w:pPr>
    </w:p>
    <w:p w:rsidR="005A0AAE" w:rsidRPr="001079B4" w:rsidRDefault="005A0AAE" w:rsidP="00F343DA">
      <w:pPr>
        <w:jc w:val="center"/>
        <w:rPr>
          <w:sz w:val="36"/>
          <w:szCs w:val="36"/>
        </w:rPr>
      </w:pPr>
    </w:p>
    <w:p w:rsidR="005A0AAE" w:rsidRPr="001079B4" w:rsidRDefault="005A0AAE" w:rsidP="00F343DA">
      <w:pPr>
        <w:jc w:val="center"/>
        <w:rPr>
          <w:sz w:val="36"/>
          <w:szCs w:val="36"/>
        </w:rPr>
      </w:pPr>
    </w:p>
    <w:p w:rsidR="005A0AAE" w:rsidRPr="001079B4" w:rsidRDefault="005A0AAE" w:rsidP="00F343DA">
      <w:pPr>
        <w:jc w:val="center"/>
        <w:rPr>
          <w:sz w:val="36"/>
          <w:szCs w:val="36"/>
        </w:rPr>
      </w:pPr>
    </w:p>
    <w:p w:rsidR="005A0AAE" w:rsidRPr="001079B4" w:rsidRDefault="005A0AAE" w:rsidP="00F343DA">
      <w:pPr>
        <w:jc w:val="center"/>
        <w:rPr>
          <w:sz w:val="36"/>
          <w:szCs w:val="36"/>
        </w:rPr>
      </w:pPr>
    </w:p>
    <w:p w:rsidR="005A0AAE" w:rsidRPr="001079B4" w:rsidRDefault="005A0AAE" w:rsidP="00F343DA">
      <w:pPr>
        <w:jc w:val="center"/>
        <w:rPr>
          <w:sz w:val="36"/>
          <w:szCs w:val="36"/>
        </w:rPr>
      </w:pPr>
    </w:p>
    <w:p w:rsidR="005A0AAE" w:rsidRPr="001079B4" w:rsidRDefault="005A0AAE" w:rsidP="00F343DA">
      <w:pPr>
        <w:jc w:val="center"/>
        <w:rPr>
          <w:sz w:val="36"/>
          <w:szCs w:val="36"/>
        </w:rPr>
      </w:pPr>
      <w:r w:rsidRPr="001079B4">
        <w:rPr>
          <w:sz w:val="36"/>
          <w:szCs w:val="36"/>
        </w:rPr>
        <w:t>г.Ворсма</w:t>
      </w:r>
    </w:p>
    <w:p w:rsidR="005A0AAE" w:rsidRPr="001079B4" w:rsidRDefault="005A0AAE" w:rsidP="00F343DA">
      <w:pPr>
        <w:jc w:val="center"/>
        <w:rPr>
          <w:sz w:val="36"/>
          <w:szCs w:val="36"/>
        </w:rPr>
      </w:pPr>
      <w:r w:rsidRPr="001079B4">
        <w:rPr>
          <w:sz w:val="36"/>
          <w:szCs w:val="36"/>
        </w:rPr>
        <w:t>2013 год</w:t>
      </w:r>
    </w:p>
    <w:p w:rsidR="005A0AAE" w:rsidRPr="002666DC" w:rsidRDefault="005A0AAE" w:rsidP="00DE6D4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2666DC">
        <w:rPr>
          <w:b/>
          <w:bCs/>
          <w:color w:val="000000"/>
          <w:sz w:val="32"/>
          <w:szCs w:val="32"/>
        </w:rPr>
        <w:t>Пояснительная записка</w:t>
      </w:r>
    </w:p>
    <w:p w:rsidR="005A0AAE" w:rsidRDefault="005A0AAE" w:rsidP="00DE6D4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5A0AAE" w:rsidRDefault="005A0AAE" w:rsidP="00FF7A5C">
      <w:r>
        <w:t xml:space="preserve">   </w:t>
      </w:r>
      <w:r w:rsidRPr="00D43C35">
        <w:t xml:space="preserve">Рабочая  программа по обществознанию  для </w:t>
      </w:r>
      <w:r>
        <w:t xml:space="preserve"> 6</w:t>
      </w:r>
      <w:r w:rsidRPr="00D43C35">
        <w:t xml:space="preserve"> </w:t>
      </w:r>
      <w:r>
        <w:t xml:space="preserve"> </w:t>
      </w:r>
      <w:r w:rsidRPr="00D43C35">
        <w:t>класс</w:t>
      </w:r>
      <w:r>
        <w:t>а</w:t>
      </w:r>
      <w:r w:rsidRPr="00D43C35">
        <w:t xml:space="preserve"> составлена </w:t>
      </w:r>
      <w:r>
        <w:t>в соответствии с нормативными и инструктивно-методическими документами Министерства образования Российской Федерации.</w:t>
      </w:r>
    </w:p>
    <w:p w:rsidR="005A0AAE" w:rsidRDefault="005A0AAE" w:rsidP="00FF7A5C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Концепция модернизации российского образования на период до 2010г. (приказ министерства образования РФ от 18.07.2003 № 2783).</w:t>
      </w:r>
    </w:p>
    <w:p w:rsidR="005A0AAE" w:rsidRDefault="005A0AAE" w:rsidP="00FF7A5C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</w:pPr>
      <w:r>
        <w:t>«Об утверждении федерального компонента государственных стандартов начального общего, основного общего и среднего (полного) общего образования» (приказ министерства образования РФ от 05.03.2004г. №1089).</w:t>
      </w:r>
    </w:p>
    <w:p w:rsidR="005A0AAE" w:rsidRPr="00E847AA" w:rsidRDefault="005A0AAE" w:rsidP="00FF7A5C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E847AA">
        <w:rPr>
          <w:kern w:val="16"/>
        </w:rPr>
        <w:t xml:space="preserve">Приказ </w:t>
      </w:r>
      <w:r w:rsidRPr="004F47B7">
        <w:t xml:space="preserve">Министерства образования и науки Российской Федерации от 09.12.2008 № 379 </w:t>
      </w:r>
      <w:r w:rsidRPr="00E847AA">
        <w:rPr>
          <w:b/>
          <w:bCs/>
        </w:rPr>
        <w:t>«</w:t>
      </w:r>
      <w:r w:rsidRPr="00E847AA">
        <w:rPr>
          <w:rStyle w:val="Strong"/>
          <w:b w:val="0"/>
          <w:bCs w:val="0"/>
        </w:rPr>
        <w:t>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2009/2010 учебный год</w:t>
      </w:r>
      <w:r w:rsidRPr="00E847AA">
        <w:t>».</w:t>
      </w:r>
    </w:p>
    <w:p w:rsidR="005A0AAE" w:rsidRPr="00FF7A5C" w:rsidRDefault="005A0AAE" w:rsidP="00FF7A5C">
      <w:pPr>
        <w:autoSpaceDE w:val="0"/>
        <w:autoSpaceDN w:val="0"/>
        <w:adjustRightInd w:val="0"/>
        <w:spacing w:line="276" w:lineRule="auto"/>
        <w:jc w:val="both"/>
        <w:rPr>
          <w:u w:val="single"/>
        </w:rPr>
      </w:pPr>
      <w:r w:rsidRPr="00FF7A5C">
        <w:rPr>
          <w:u w:val="single"/>
        </w:rPr>
        <w:t>Цели курса:</w:t>
      </w:r>
    </w:p>
    <w:p w:rsidR="005A0AAE" w:rsidRPr="00511DE2" w:rsidRDefault="005A0AAE" w:rsidP="00FF7A5C">
      <w:pPr>
        <w:jc w:val="both"/>
      </w:pPr>
      <w:r w:rsidRPr="00FF7A5C">
        <w:t>1. развитие</w:t>
      </w:r>
      <w:r w:rsidRPr="00511DE2">
        <w:rPr>
          <w:b/>
          <w:bCs/>
        </w:rPr>
        <w:t xml:space="preserve"> </w:t>
      </w:r>
      <w:r w:rsidRPr="00511DE2">
        <w:t>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5A0AAE" w:rsidRPr="00511DE2" w:rsidRDefault="005A0AAE" w:rsidP="00FF7A5C">
      <w:pPr>
        <w:jc w:val="both"/>
      </w:pPr>
      <w:r w:rsidRPr="00FF7A5C">
        <w:t>2. воспитание</w:t>
      </w:r>
      <w:r w:rsidRPr="00511DE2"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Конституции Российской Федерации;</w:t>
      </w:r>
    </w:p>
    <w:p w:rsidR="005A0AAE" w:rsidRPr="00511DE2" w:rsidRDefault="005A0AAE" w:rsidP="00FF7A5C">
      <w:pPr>
        <w:jc w:val="both"/>
      </w:pPr>
      <w:r>
        <w:t xml:space="preserve">3. </w:t>
      </w:r>
      <w:r w:rsidRPr="00FF7A5C">
        <w:t>освоение</w:t>
      </w:r>
      <w:r w:rsidRPr="00511DE2">
        <w:rPr>
          <w:b/>
          <w:bCs/>
        </w:rPr>
        <w:t xml:space="preserve"> </w:t>
      </w:r>
      <w:r w:rsidRPr="00511DE2">
        <w:t xml:space="preserve">на уровне функциональной грамотности системы </w:t>
      </w:r>
      <w:r w:rsidRPr="000A62D8">
        <w:t>знаний</w:t>
      </w:r>
      <w:r w:rsidRPr="00511DE2">
        <w:rPr>
          <w:b/>
          <w:bCs/>
        </w:rPr>
        <w:t xml:space="preserve">, </w:t>
      </w:r>
      <w:r w:rsidRPr="00511DE2">
        <w:t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5A0AAE" w:rsidRPr="00511DE2" w:rsidRDefault="005A0AAE" w:rsidP="00FF7A5C">
      <w:pPr>
        <w:jc w:val="both"/>
      </w:pPr>
      <w:r>
        <w:t xml:space="preserve">4. </w:t>
      </w:r>
      <w:r w:rsidRPr="00FF7A5C">
        <w:t>овладение умениями</w:t>
      </w:r>
      <w:r w:rsidRPr="00511DE2">
        <w:t xml:space="preserve">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5A0AAE" w:rsidRPr="00511DE2" w:rsidRDefault="005A0AAE" w:rsidP="00FF7A5C">
      <w:pPr>
        <w:jc w:val="both"/>
      </w:pPr>
      <w:r>
        <w:t xml:space="preserve">5. </w:t>
      </w:r>
      <w:r w:rsidRPr="00FF7A5C">
        <w:t>формирование опыта</w:t>
      </w:r>
      <w:r w:rsidRPr="00511DE2">
        <w:t xml:space="preserve">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5A0AAE" w:rsidRPr="00FF7A5C" w:rsidRDefault="005A0AAE" w:rsidP="00FF7A5C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7A5C">
        <w:rPr>
          <w:rFonts w:ascii="Times New Roman" w:hAnsi="Times New Roman" w:cs="Times New Roman"/>
          <w:sz w:val="24"/>
          <w:szCs w:val="24"/>
        </w:rPr>
        <w:t>Для реализации поставленных целей и задач используется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F7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AAE" w:rsidRPr="007330B0" w:rsidRDefault="005A0AAE" w:rsidP="007330B0">
      <w:pPr>
        <w:pStyle w:val="Heading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330B0">
        <w:rPr>
          <w:rFonts w:ascii="Times New Roman" w:hAnsi="Times New Roman" w:cs="Times New Roman"/>
          <w:i w:val="0"/>
          <w:iCs w:val="0"/>
          <w:sz w:val="24"/>
          <w:szCs w:val="24"/>
        </w:rPr>
        <w:t>Учебник: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330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Кравченко А.И. Обществознание. Учебник для 6 класса. Допущено Министерством образования РФ. ООО ТИД «Русское слово»</w:t>
      </w:r>
      <w:r w:rsidRPr="007330B0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single"/>
        </w:rPr>
        <w:t xml:space="preserve"> </w:t>
      </w:r>
    </w:p>
    <w:p w:rsidR="005A0AAE" w:rsidRDefault="005A0AAE" w:rsidP="00D3227D">
      <w:pPr>
        <w:pStyle w:val="ListParagraph"/>
        <w:ind w:left="0"/>
        <w:jc w:val="both"/>
        <w:rPr>
          <w:b/>
          <w:bCs/>
        </w:rPr>
      </w:pPr>
      <w:r>
        <w:t xml:space="preserve">   </w:t>
      </w:r>
      <w:r w:rsidRPr="008837EA">
        <w:t xml:space="preserve">Рабочая   программа </w:t>
      </w:r>
      <w:r>
        <w:t xml:space="preserve">по обществознанию для  6 </w:t>
      </w:r>
      <w:r w:rsidRPr="008837EA">
        <w:t>класс</w:t>
      </w:r>
      <w:r>
        <w:t xml:space="preserve">а </w:t>
      </w:r>
      <w:r w:rsidRPr="008837EA">
        <w:t xml:space="preserve"> рассчитана на </w:t>
      </w:r>
      <w:r>
        <w:t xml:space="preserve"> 34 </w:t>
      </w:r>
      <w:r w:rsidRPr="008837EA">
        <w:t>учебных часов</w:t>
      </w:r>
      <w:r>
        <w:t xml:space="preserve"> в год</w:t>
      </w:r>
      <w:r w:rsidRPr="008837EA">
        <w:t>, по</w:t>
      </w:r>
      <w:r>
        <w:t xml:space="preserve"> 1 часу в неделю</w:t>
      </w:r>
    </w:p>
    <w:p w:rsidR="005A0AAE" w:rsidRDefault="005A0AAE" w:rsidP="00310C14">
      <w:pPr>
        <w:pStyle w:val="ListParagraph"/>
        <w:jc w:val="both"/>
        <w:rPr>
          <w:b/>
          <w:bCs/>
          <w:sz w:val="28"/>
          <w:szCs w:val="28"/>
        </w:rPr>
      </w:pPr>
    </w:p>
    <w:p w:rsidR="005A0AAE" w:rsidRPr="00696E94" w:rsidRDefault="005A0AAE" w:rsidP="00310C14">
      <w:pPr>
        <w:pStyle w:val="ListParagraph"/>
        <w:jc w:val="both"/>
        <w:rPr>
          <w:b/>
          <w:bCs/>
        </w:rPr>
      </w:pPr>
      <w:r>
        <w:rPr>
          <w:b/>
          <w:bCs/>
          <w:sz w:val="28"/>
          <w:szCs w:val="28"/>
        </w:rPr>
        <w:t>Т</w:t>
      </w:r>
      <w:r w:rsidRPr="00696E94">
        <w:rPr>
          <w:b/>
          <w:bCs/>
          <w:sz w:val="28"/>
          <w:szCs w:val="28"/>
        </w:rPr>
        <w:t>ребования к уровню подготовки учащихся</w:t>
      </w:r>
      <w:r w:rsidRPr="00696E94">
        <w:rPr>
          <w:b/>
          <w:bCs/>
        </w:rPr>
        <w:t xml:space="preserve"> </w:t>
      </w:r>
    </w:p>
    <w:p w:rsidR="005A0AAE" w:rsidRPr="00443265" w:rsidRDefault="005A0AAE" w:rsidP="00F343DA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Pr="00443265">
        <w:t>Учащиеся должны знать:</w:t>
      </w:r>
    </w:p>
    <w:p w:rsidR="005A0AAE" w:rsidRDefault="005A0AAE" w:rsidP="00D3227D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Понятия: общество, страна, государство; сферы общества (экономическая, политическая, духовная, социальная), их характеристику: что такое сообщество, организации, семья, школа;</w:t>
      </w:r>
    </w:p>
    <w:p w:rsidR="005A0AAE" w:rsidRDefault="005A0AAE" w:rsidP="00D3227D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такие производители, потребители, предприниматели, менеджеры; определение «экономика»;</w:t>
      </w:r>
    </w:p>
    <w:p w:rsidR="005A0AAE" w:rsidRDefault="005A0AAE" w:rsidP="00D3227D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молодежная экономика, карманные деньги, возможные способы подростковых заработков;</w:t>
      </w:r>
    </w:p>
    <w:p w:rsidR="005A0AAE" w:rsidRDefault="005A0AAE" w:rsidP="00D3227D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относятся к труду в современном обществе; что такое право на труд, трудовой договор, нормы трудового права; особенности труда несовершеннолетних; труд и отдых, взаимосвязь прав и обязанностей граждан (налоги, охрана окружающей среды, защита Отечества, забота о детях);</w:t>
      </w:r>
    </w:p>
    <w:p w:rsidR="005A0AAE" w:rsidRDefault="005A0AAE" w:rsidP="00D3227D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Историю понятия Гражданин, определение гражданина и гражданства, что такое закон «О гражданства», отличительные черты Российского государства»;</w:t>
      </w:r>
    </w:p>
    <w:p w:rsidR="005A0AAE" w:rsidRDefault="005A0AAE" w:rsidP="00D3227D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 – право, источники права, права и обязанности несовершеннолетних, право на собственность, право на образование, понятие ответственности, преступления, уголовной ответственности;</w:t>
      </w:r>
    </w:p>
    <w:p w:rsidR="005A0AAE" w:rsidRDefault="005A0AAE" w:rsidP="00D3227D">
      <w:pPr>
        <w:pStyle w:val="NoSpacing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«конституция», значение конституции в государстве, Содержание и форма основного закона РФ, что такое власть, разделение властей, президент, Совет Федерации, Государственная Дума, местное самоуправление;</w:t>
      </w:r>
    </w:p>
    <w:p w:rsidR="005A0AAE" w:rsidRPr="00596FE6" w:rsidRDefault="005A0AAE" w:rsidP="00D3227D">
      <w:pPr>
        <w:pStyle w:val="NoSpacing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мораль, сходства и различия морали и права, представления о добре и зле, соотношение права и добра.</w:t>
      </w:r>
    </w:p>
    <w:p w:rsidR="005A0AAE" w:rsidRPr="00443265" w:rsidRDefault="005A0AAE" w:rsidP="00D3227D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443265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5A0AAE" w:rsidRPr="00E358E9" w:rsidRDefault="005A0AAE" w:rsidP="00D3227D">
      <w:pPr>
        <w:numPr>
          <w:ilvl w:val="0"/>
          <w:numId w:val="17"/>
        </w:numPr>
        <w:tabs>
          <w:tab w:val="left" w:pos="567"/>
        </w:tabs>
        <w:jc w:val="both"/>
      </w:pPr>
      <w:r w:rsidRPr="00E358E9">
        <w:rPr>
          <w:b/>
          <w:bCs/>
        </w:rPr>
        <w:t>характеризовать</w:t>
      </w:r>
      <w:r w:rsidRPr="00E358E9">
        <w:t xml:space="preserve"> основные социальные объекты, выделяя их существенные признаки, закономерности развития;</w:t>
      </w:r>
    </w:p>
    <w:p w:rsidR="005A0AAE" w:rsidRPr="00E358E9" w:rsidRDefault="005A0AAE" w:rsidP="00D3227D">
      <w:pPr>
        <w:numPr>
          <w:ilvl w:val="0"/>
          <w:numId w:val="17"/>
        </w:numPr>
        <w:tabs>
          <w:tab w:val="left" w:pos="567"/>
        </w:tabs>
        <w:jc w:val="both"/>
      </w:pPr>
      <w:r w:rsidRPr="00E358E9">
        <w:rPr>
          <w:b/>
          <w:bCs/>
        </w:rPr>
        <w:t>анализировать</w:t>
      </w:r>
      <w:r w:rsidRPr="00E358E9">
        <w:t xml:space="preserve">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5A0AAE" w:rsidRPr="00E358E9" w:rsidRDefault="005A0AAE" w:rsidP="00D3227D">
      <w:pPr>
        <w:numPr>
          <w:ilvl w:val="0"/>
          <w:numId w:val="17"/>
        </w:numPr>
        <w:tabs>
          <w:tab w:val="left" w:pos="567"/>
        </w:tabs>
        <w:jc w:val="both"/>
      </w:pPr>
      <w:r w:rsidRPr="00E358E9">
        <w:rPr>
          <w:b/>
          <w:bCs/>
        </w:rPr>
        <w:t>объяснять</w:t>
      </w:r>
      <w:r w:rsidRPr="00E358E9">
        <w:t xml:space="preserve">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5A0AAE" w:rsidRPr="00E358E9" w:rsidRDefault="005A0AAE" w:rsidP="00D3227D">
      <w:pPr>
        <w:numPr>
          <w:ilvl w:val="0"/>
          <w:numId w:val="17"/>
        </w:numPr>
        <w:tabs>
          <w:tab w:val="left" w:pos="567"/>
        </w:tabs>
        <w:jc w:val="both"/>
        <w:rPr>
          <w:spacing w:val="-6"/>
        </w:rPr>
      </w:pPr>
      <w:r w:rsidRPr="00E358E9">
        <w:rPr>
          <w:b/>
          <w:bCs/>
          <w:spacing w:val="-6"/>
        </w:rPr>
        <w:t>раскрывать на примерах</w:t>
      </w:r>
      <w:r w:rsidRPr="00E358E9">
        <w:rPr>
          <w:spacing w:val="-6"/>
        </w:rPr>
        <w:t xml:space="preserve"> изученные теоретические положения и понятия социально-экономических и гуманитарных наук;</w:t>
      </w:r>
    </w:p>
    <w:p w:rsidR="005A0AAE" w:rsidRPr="00E358E9" w:rsidRDefault="005A0AAE" w:rsidP="00D3227D">
      <w:pPr>
        <w:numPr>
          <w:ilvl w:val="0"/>
          <w:numId w:val="17"/>
        </w:numPr>
        <w:tabs>
          <w:tab w:val="left" w:pos="567"/>
        </w:tabs>
        <w:jc w:val="both"/>
      </w:pPr>
      <w:r w:rsidRPr="00E358E9">
        <w:rPr>
          <w:b/>
          <w:bCs/>
        </w:rPr>
        <w:t>осуществлять поиск</w:t>
      </w:r>
      <w:r w:rsidRPr="00E358E9">
        <w:t xml:space="preserve">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5A0AAE" w:rsidRPr="00E358E9" w:rsidRDefault="005A0AAE" w:rsidP="00D3227D">
      <w:pPr>
        <w:numPr>
          <w:ilvl w:val="0"/>
          <w:numId w:val="17"/>
        </w:numPr>
        <w:tabs>
          <w:tab w:val="left" w:pos="567"/>
        </w:tabs>
        <w:jc w:val="both"/>
      </w:pPr>
      <w:r w:rsidRPr="00E358E9">
        <w:rPr>
          <w:b/>
          <w:bCs/>
        </w:rPr>
        <w:t>оценивать</w:t>
      </w:r>
      <w:r w:rsidRPr="00E358E9">
        <w:t xml:space="preserve">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5A0AAE" w:rsidRPr="00E358E9" w:rsidRDefault="005A0AAE" w:rsidP="00D3227D">
      <w:pPr>
        <w:numPr>
          <w:ilvl w:val="0"/>
          <w:numId w:val="17"/>
        </w:numPr>
        <w:tabs>
          <w:tab w:val="left" w:pos="567"/>
        </w:tabs>
        <w:jc w:val="both"/>
      </w:pPr>
      <w:r w:rsidRPr="00E358E9">
        <w:rPr>
          <w:b/>
          <w:bCs/>
        </w:rPr>
        <w:t>формулировать</w:t>
      </w:r>
      <w:r w:rsidRPr="00E358E9">
        <w:t xml:space="preserve"> на основе приобретенных обществоведческих знаний собственные суждения и аргументы по определенным проблемам;</w:t>
      </w:r>
    </w:p>
    <w:p w:rsidR="005A0AAE" w:rsidRPr="00E358E9" w:rsidRDefault="005A0AAE" w:rsidP="00D3227D">
      <w:pPr>
        <w:numPr>
          <w:ilvl w:val="0"/>
          <w:numId w:val="17"/>
        </w:numPr>
        <w:tabs>
          <w:tab w:val="left" w:pos="567"/>
        </w:tabs>
        <w:jc w:val="both"/>
      </w:pPr>
      <w:r w:rsidRPr="00E358E9">
        <w:rPr>
          <w:b/>
          <w:bCs/>
        </w:rPr>
        <w:t xml:space="preserve">подготавливать </w:t>
      </w:r>
      <w:r w:rsidRPr="00E358E9">
        <w:t>устное выступление, творческую работу по социальной проблематике;</w:t>
      </w:r>
    </w:p>
    <w:p w:rsidR="005A0AAE" w:rsidRPr="00E358E9" w:rsidRDefault="005A0AAE" w:rsidP="00D3227D">
      <w:pPr>
        <w:numPr>
          <w:ilvl w:val="0"/>
          <w:numId w:val="17"/>
        </w:numPr>
        <w:tabs>
          <w:tab w:val="left" w:pos="567"/>
        </w:tabs>
        <w:jc w:val="both"/>
      </w:pPr>
      <w:r w:rsidRPr="00E358E9">
        <w:rPr>
          <w:b/>
          <w:bCs/>
        </w:rPr>
        <w:t xml:space="preserve">применять </w:t>
      </w:r>
      <w:r w:rsidRPr="00E358E9"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5A0AAE" w:rsidRPr="00E358E9" w:rsidRDefault="005A0AAE" w:rsidP="00D3227D">
      <w:pPr>
        <w:pStyle w:val="1"/>
        <w:tabs>
          <w:tab w:val="left" w:pos="0"/>
        </w:tabs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58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E358E9">
        <w:rPr>
          <w:rFonts w:ascii="Times New Roman" w:hAnsi="Times New Roman" w:cs="Times New Roman"/>
          <w:color w:val="000000"/>
          <w:sz w:val="24"/>
          <w:szCs w:val="24"/>
        </w:rPr>
        <w:t>для:</w:t>
      </w:r>
    </w:p>
    <w:p w:rsidR="005A0AAE" w:rsidRPr="00E358E9" w:rsidRDefault="005A0AAE" w:rsidP="00D3227D">
      <w:pPr>
        <w:pStyle w:val="1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58E9">
        <w:rPr>
          <w:rFonts w:ascii="Times New Roman" w:hAnsi="Times New Roman" w:cs="Times New Roman"/>
          <w:sz w:val="24"/>
          <w:szCs w:val="24"/>
        </w:rP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5A0AAE" w:rsidRPr="00E358E9" w:rsidRDefault="005A0AAE" w:rsidP="00D3227D">
      <w:pPr>
        <w:pStyle w:val="1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E358E9">
        <w:rPr>
          <w:rFonts w:ascii="Times New Roman" w:hAnsi="Times New Roman" w:cs="Times New Roman"/>
          <w:spacing w:val="-4"/>
          <w:sz w:val="24"/>
          <w:szCs w:val="24"/>
        </w:rPr>
        <w:t>совершенствования собственной познавательной деятельности;</w:t>
      </w:r>
    </w:p>
    <w:p w:rsidR="005A0AAE" w:rsidRPr="00E358E9" w:rsidRDefault="005A0AAE" w:rsidP="00D3227D">
      <w:pPr>
        <w:pStyle w:val="1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58E9">
        <w:rPr>
          <w:rFonts w:ascii="Times New Roman" w:hAnsi="Times New Roman" w:cs="Times New Roman"/>
          <w:sz w:val="24"/>
          <w:szCs w:val="24"/>
        </w:rPr>
        <w:t>критического восприятия информации, получаемой в межличностном общении и массовой коммуникации; осуществления самостоятельного поиска, анализа и использования собранной социальной информации;</w:t>
      </w:r>
    </w:p>
    <w:p w:rsidR="005A0AAE" w:rsidRPr="00E358E9" w:rsidRDefault="005A0AAE" w:rsidP="00D3227D">
      <w:pPr>
        <w:pStyle w:val="1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58E9">
        <w:rPr>
          <w:rFonts w:ascii="Times New Roman" w:hAnsi="Times New Roman" w:cs="Times New Roman"/>
          <w:sz w:val="24"/>
          <w:szCs w:val="24"/>
        </w:rPr>
        <w:t>решения практических жизненных проблем, возникающих в социальной деятельности;</w:t>
      </w:r>
    </w:p>
    <w:p w:rsidR="005A0AAE" w:rsidRPr="00E358E9" w:rsidRDefault="005A0AAE" w:rsidP="00D3227D">
      <w:pPr>
        <w:pStyle w:val="1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58E9">
        <w:rPr>
          <w:rFonts w:ascii="Times New Roman" w:hAnsi="Times New Roman" w:cs="Times New Roman"/>
          <w:sz w:val="24"/>
          <w:szCs w:val="24"/>
        </w:rPr>
        <w:t>ориентировки в актуальных общественных событиях, определения личной гражданской позиции;</w:t>
      </w:r>
    </w:p>
    <w:p w:rsidR="005A0AAE" w:rsidRPr="00E358E9" w:rsidRDefault="005A0AAE" w:rsidP="00D3227D">
      <w:pPr>
        <w:pStyle w:val="1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58E9">
        <w:rPr>
          <w:rFonts w:ascii="Times New Roman" w:hAnsi="Times New Roman" w:cs="Times New Roman"/>
          <w:sz w:val="24"/>
          <w:szCs w:val="24"/>
        </w:rPr>
        <w:t>предвидения возможных последствий определенных социальных действий;</w:t>
      </w:r>
    </w:p>
    <w:p w:rsidR="005A0AAE" w:rsidRPr="00E358E9" w:rsidRDefault="005A0AAE" w:rsidP="00D3227D">
      <w:pPr>
        <w:pStyle w:val="1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58E9">
        <w:rPr>
          <w:rFonts w:ascii="Times New Roman" w:hAnsi="Times New Roman" w:cs="Times New Roman"/>
          <w:sz w:val="24"/>
          <w:szCs w:val="24"/>
        </w:rPr>
        <w:t>оценки происходящих событий и поведения людей с точки зрения морали и права;</w:t>
      </w:r>
    </w:p>
    <w:p w:rsidR="005A0AAE" w:rsidRPr="00E358E9" w:rsidRDefault="005A0AAE" w:rsidP="00D3227D">
      <w:pPr>
        <w:pStyle w:val="1"/>
        <w:numPr>
          <w:ilvl w:val="0"/>
          <w:numId w:val="18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58E9">
        <w:rPr>
          <w:rFonts w:ascii="Times New Roman" w:hAnsi="Times New Roman" w:cs="Times New Roman"/>
          <w:sz w:val="24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5A0AAE" w:rsidRDefault="005A0AAE" w:rsidP="00D3227D">
      <w:pPr>
        <w:jc w:val="both"/>
        <w:rPr>
          <w:sz w:val="20"/>
          <w:szCs w:val="20"/>
        </w:rPr>
      </w:pPr>
      <w:r w:rsidRPr="00E358E9"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5A0AAE" w:rsidRDefault="005A0AAE" w:rsidP="000C3756">
      <w:pPr>
        <w:tabs>
          <w:tab w:val="num" w:pos="0"/>
          <w:tab w:val="left" w:pos="284"/>
        </w:tabs>
      </w:pPr>
    </w:p>
    <w:p w:rsidR="005A0AAE" w:rsidRPr="00310C14" w:rsidRDefault="005A0AAE" w:rsidP="00480FF5">
      <w:pPr>
        <w:pStyle w:val="ListParagraph"/>
        <w:jc w:val="both"/>
        <w:rPr>
          <w:b/>
          <w:bCs/>
          <w:color w:val="000000"/>
        </w:rPr>
      </w:pPr>
    </w:p>
    <w:p w:rsidR="005A0AAE" w:rsidRDefault="005A0AAE" w:rsidP="001D47DB">
      <w:pPr>
        <w:jc w:val="center"/>
        <w:rPr>
          <w:b/>
          <w:bCs/>
          <w:sz w:val="28"/>
          <w:szCs w:val="28"/>
        </w:rPr>
      </w:pPr>
      <w:r w:rsidRPr="00375225">
        <w:rPr>
          <w:b/>
          <w:bCs/>
          <w:sz w:val="28"/>
          <w:szCs w:val="28"/>
        </w:rPr>
        <w:t>Календарно-тематический план</w:t>
      </w:r>
    </w:p>
    <w:p w:rsidR="005A0AAE" w:rsidRDefault="005A0AAE" w:rsidP="001D47DB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5812"/>
        <w:gridCol w:w="1276"/>
        <w:gridCol w:w="1984"/>
      </w:tblGrid>
      <w:tr w:rsidR="005A0AAE" w:rsidRPr="00843E43">
        <w:trPr>
          <w:trHeight w:val="276"/>
        </w:trPr>
        <w:tc>
          <w:tcPr>
            <w:tcW w:w="817" w:type="dxa"/>
            <w:vMerge w:val="restart"/>
          </w:tcPr>
          <w:p w:rsidR="005A0AAE" w:rsidRPr="00843E43" w:rsidRDefault="005A0AAE" w:rsidP="00480FF5">
            <w:pPr>
              <w:autoSpaceDE w:val="0"/>
              <w:autoSpaceDN w:val="0"/>
              <w:adjustRightInd w:val="0"/>
              <w:jc w:val="center"/>
            </w:pPr>
            <w:r w:rsidRPr="00843E43">
              <w:t>№</w:t>
            </w:r>
          </w:p>
          <w:p w:rsidR="005A0AAE" w:rsidRPr="00843E43" w:rsidRDefault="005A0AAE" w:rsidP="00480FF5">
            <w:pPr>
              <w:autoSpaceDE w:val="0"/>
              <w:autoSpaceDN w:val="0"/>
              <w:adjustRightInd w:val="0"/>
              <w:jc w:val="center"/>
            </w:pPr>
            <w:r w:rsidRPr="00843E43">
              <w:t>п/п</w:t>
            </w:r>
          </w:p>
        </w:tc>
        <w:tc>
          <w:tcPr>
            <w:tcW w:w="5812" w:type="dxa"/>
            <w:vMerge w:val="restart"/>
          </w:tcPr>
          <w:p w:rsidR="005A0AAE" w:rsidRPr="00AE22B7" w:rsidRDefault="005A0AAE" w:rsidP="00480FF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E22B7">
              <w:rPr>
                <w:b/>
                <w:bCs/>
              </w:rPr>
              <w:t>Наименование раздела и тем</w:t>
            </w:r>
          </w:p>
        </w:tc>
        <w:tc>
          <w:tcPr>
            <w:tcW w:w="1276" w:type="dxa"/>
            <w:vMerge w:val="restart"/>
          </w:tcPr>
          <w:p w:rsidR="005A0AAE" w:rsidRPr="00AE22B7" w:rsidRDefault="005A0AAE" w:rsidP="00480FF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5A0AAE" w:rsidRPr="00AE22B7" w:rsidRDefault="005A0AAE" w:rsidP="00480FF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E22B7">
              <w:rPr>
                <w:b/>
                <w:bCs/>
              </w:rPr>
              <w:t>Плановые сроки похождения</w:t>
            </w:r>
          </w:p>
        </w:tc>
      </w:tr>
      <w:tr w:rsidR="005A0AAE" w:rsidRPr="00843E43">
        <w:trPr>
          <w:trHeight w:val="276"/>
        </w:trPr>
        <w:tc>
          <w:tcPr>
            <w:tcW w:w="817" w:type="dxa"/>
            <w:vMerge/>
          </w:tcPr>
          <w:p w:rsidR="005A0AAE" w:rsidRPr="00843E43" w:rsidRDefault="005A0AAE" w:rsidP="00480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812" w:type="dxa"/>
            <w:vMerge/>
          </w:tcPr>
          <w:p w:rsidR="005A0AAE" w:rsidRPr="00843E43" w:rsidRDefault="005A0AAE" w:rsidP="00480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</w:tcPr>
          <w:p w:rsidR="005A0AAE" w:rsidRPr="00843E43" w:rsidRDefault="005A0AAE" w:rsidP="00480FF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  <w:vMerge/>
          </w:tcPr>
          <w:p w:rsidR="005A0AAE" w:rsidRPr="00843E43" w:rsidRDefault="005A0AAE" w:rsidP="00480FF5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6629" w:type="dxa"/>
            <w:gridSpan w:val="2"/>
          </w:tcPr>
          <w:p w:rsidR="005A0AAE" w:rsidRPr="00B4142E" w:rsidRDefault="005A0AAE" w:rsidP="00864644">
            <w:pPr>
              <w:rPr>
                <w:b/>
                <w:bCs/>
              </w:rPr>
            </w:pPr>
            <w:r w:rsidRPr="00E77973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Раздел  I ОБЩЕСТВО И ЧЕЛОВЕК</w:t>
            </w:r>
          </w:p>
        </w:tc>
        <w:tc>
          <w:tcPr>
            <w:tcW w:w="1276" w:type="dxa"/>
          </w:tcPr>
          <w:p w:rsidR="005A0AAE" w:rsidRPr="00B4142E" w:rsidRDefault="005A0AAE" w:rsidP="008646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часов</w:t>
            </w:r>
          </w:p>
        </w:tc>
        <w:tc>
          <w:tcPr>
            <w:tcW w:w="1984" w:type="dxa"/>
          </w:tcPr>
          <w:p w:rsidR="005A0AAE" w:rsidRPr="00843E43" w:rsidRDefault="005A0AAE" w:rsidP="00480FF5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Default="005A0AAE" w:rsidP="00864644">
            <w:pPr>
              <w:jc w:val="center"/>
            </w:pPr>
            <w:r>
              <w:t>1</w:t>
            </w:r>
          </w:p>
        </w:tc>
        <w:tc>
          <w:tcPr>
            <w:tcW w:w="5812" w:type="dxa"/>
          </w:tcPr>
          <w:p w:rsidR="005A0AAE" w:rsidRPr="0097341F" w:rsidRDefault="005A0AAE" w:rsidP="00864644">
            <w:r w:rsidRPr="0097341F">
              <w:t>Что такое общество?</w:t>
            </w:r>
          </w:p>
        </w:tc>
        <w:tc>
          <w:tcPr>
            <w:tcW w:w="1276" w:type="dxa"/>
          </w:tcPr>
          <w:p w:rsidR="005A0AAE" w:rsidRPr="0097341F" w:rsidRDefault="005A0AAE" w:rsidP="00864644">
            <w:pPr>
              <w:jc w:val="center"/>
            </w:pPr>
            <w:r>
              <w:t>1 час</w:t>
            </w:r>
          </w:p>
        </w:tc>
        <w:tc>
          <w:tcPr>
            <w:tcW w:w="1984" w:type="dxa"/>
          </w:tcPr>
          <w:p w:rsidR="005A0AAE" w:rsidRPr="00843E43" w:rsidRDefault="005A0AAE" w:rsidP="00480FF5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>
              <w:t>2</w:t>
            </w:r>
          </w:p>
        </w:tc>
        <w:tc>
          <w:tcPr>
            <w:tcW w:w="5812" w:type="dxa"/>
          </w:tcPr>
          <w:p w:rsidR="005A0AAE" w:rsidRPr="0097341F" w:rsidRDefault="005A0AAE" w:rsidP="0097341F">
            <w:r w:rsidRPr="0097341F">
              <w:t>Происхождение и развитие человека</w:t>
            </w:r>
          </w:p>
        </w:tc>
        <w:tc>
          <w:tcPr>
            <w:tcW w:w="1276" w:type="dxa"/>
          </w:tcPr>
          <w:p w:rsidR="005A0AAE" w:rsidRPr="0097341F" w:rsidRDefault="005A0AAE" w:rsidP="0097341F">
            <w:pPr>
              <w:jc w:val="center"/>
            </w:pPr>
            <w:r w:rsidRPr="0097341F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Default="005A0AAE" w:rsidP="0097341F">
            <w:pPr>
              <w:jc w:val="center"/>
            </w:pPr>
            <w:r w:rsidRPr="00BD44BD">
              <w:t>3</w:t>
            </w:r>
          </w:p>
        </w:tc>
        <w:tc>
          <w:tcPr>
            <w:tcW w:w="5812" w:type="dxa"/>
          </w:tcPr>
          <w:p w:rsidR="005A0AAE" w:rsidRPr="00BD44BD" w:rsidRDefault="005A0AAE" w:rsidP="0097341F">
            <w:r>
              <w:t>Исторические ступени развития общества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 w:rsidRPr="00BD44BD">
              <w:t>4</w:t>
            </w:r>
          </w:p>
        </w:tc>
        <w:tc>
          <w:tcPr>
            <w:tcW w:w="5812" w:type="dxa"/>
          </w:tcPr>
          <w:p w:rsidR="005A0AAE" w:rsidRPr="0097341F" w:rsidRDefault="005A0AAE" w:rsidP="0097341F">
            <w:pPr>
              <w:rPr>
                <w:b/>
                <w:bCs/>
              </w:rPr>
            </w:pPr>
            <w:r w:rsidRPr="0097341F">
              <w:rPr>
                <w:rStyle w:val="FontStyle19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97341F">
              <w:rPr>
                <w:rStyle w:val="FontStyle22"/>
                <w:b w:val="0"/>
                <w:bCs w:val="0"/>
                <w:sz w:val="24"/>
                <w:szCs w:val="24"/>
              </w:rPr>
              <w:t>Современное общество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 w:rsidRPr="00BD44BD">
              <w:t>5</w:t>
            </w:r>
          </w:p>
        </w:tc>
        <w:tc>
          <w:tcPr>
            <w:tcW w:w="5812" w:type="dxa"/>
          </w:tcPr>
          <w:p w:rsidR="005A0AAE" w:rsidRPr="0097341F" w:rsidRDefault="005A0AAE" w:rsidP="0097341F">
            <w:pPr>
              <w:rPr>
                <w:b/>
                <w:bCs/>
              </w:rPr>
            </w:pPr>
            <w:r w:rsidRPr="0097341F">
              <w:rPr>
                <w:rStyle w:val="FontStyle22"/>
                <w:b w:val="0"/>
                <w:bCs w:val="0"/>
                <w:sz w:val="24"/>
                <w:szCs w:val="24"/>
              </w:rPr>
              <w:t>Человечество как сумма поколений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 w:rsidRPr="00BD44BD">
              <w:t>6</w:t>
            </w:r>
          </w:p>
        </w:tc>
        <w:tc>
          <w:tcPr>
            <w:tcW w:w="5812" w:type="dxa"/>
          </w:tcPr>
          <w:p w:rsidR="005A0AAE" w:rsidRPr="0097341F" w:rsidRDefault="005A0AAE" w:rsidP="0097341F">
            <w:pPr>
              <w:rPr>
                <w:b/>
                <w:bCs/>
              </w:rPr>
            </w:pPr>
            <w:r w:rsidRPr="0097341F">
              <w:rPr>
                <w:rStyle w:val="FontStyle22"/>
                <w:b w:val="0"/>
                <w:bCs w:val="0"/>
                <w:sz w:val="24"/>
                <w:szCs w:val="24"/>
              </w:rPr>
              <w:t>Человек, общество, природа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>
              <w:t>7</w:t>
            </w:r>
          </w:p>
        </w:tc>
        <w:tc>
          <w:tcPr>
            <w:tcW w:w="5812" w:type="dxa"/>
          </w:tcPr>
          <w:p w:rsidR="005A0AAE" w:rsidRPr="0097341F" w:rsidRDefault="005A0AAE" w:rsidP="0097341F">
            <w:pPr>
              <w:ind w:hanging="108"/>
              <w:rPr>
                <w:b/>
                <w:bCs/>
              </w:rPr>
            </w:pPr>
            <w:r w:rsidRPr="0097341F">
              <w:t xml:space="preserve">   </w:t>
            </w:r>
            <w:r w:rsidRPr="0097341F">
              <w:rPr>
                <w:rStyle w:val="FontStyle22"/>
                <w:b w:val="0"/>
                <w:bCs w:val="0"/>
                <w:sz w:val="24"/>
                <w:szCs w:val="24"/>
              </w:rPr>
              <w:t xml:space="preserve">Повторение и обобщение по разделу «Общество и человек»  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6629" w:type="dxa"/>
            <w:gridSpan w:val="2"/>
          </w:tcPr>
          <w:p w:rsidR="005A0AAE" w:rsidRPr="00BD44BD" w:rsidRDefault="005A0AAE" w:rsidP="0097341F">
            <w:r>
              <w:rPr>
                <w:rStyle w:val="FontStyle14"/>
              </w:rPr>
              <w:t xml:space="preserve">Раздел </w:t>
            </w:r>
            <w:r w:rsidRPr="0054378E">
              <w:rPr>
                <w:rStyle w:val="FontStyle23"/>
                <w:sz w:val="24"/>
                <w:szCs w:val="24"/>
              </w:rPr>
              <w:t xml:space="preserve"> II ЭКОНОМИЧЕСКАЯ СФЕРА ОБЩЕСТВА</w:t>
            </w:r>
          </w:p>
        </w:tc>
        <w:tc>
          <w:tcPr>
            <w:tcW w:w="1276" w:type="dxa"/>
          </w:tcPr>
          <w:p w:rsidR="005A0AAE" w:rsidRPr="0097341F" w:rsidRDefault="005A0AAE" w:rsidP="0097341F">
            <w:pPr>
              <w:jc w:val="center"/>
              <w:rPr>
                <w:b/>
                <w:bCs/>
              </w:rPr>
            </w:pPr>
            <w:r w:rsidRPr="0097341F">
              <w:rPr>
                <w:b/>
                <w:bCs/>
              </w:rPr>
              <w:t>7 часов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>
              <w:t>8</w:t>
            </w:r>
          </w:p>
        </w:tc>
        <w:tc>
          <w:tcPr>
            <w:tcW w:w="5812" w:type="dxa"/>
          </w:tcPr>
          <w:p w:rsidR="005A0AAE" w:rsidRPr="00BD44BD" w:rsidRDefault="005A0AAE" w:rsidP="0097341F">
            <w:r>
              <w:t>Что такое экономика?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>
              <w:t>9</w:t>
            </w:r>
          </w:p>
        </w:tc>
        <w:tc>
          <w:tcPr>
            <w:tcW w:w="5812" w:type="dxa"/>
          </w:tcPr>
          <w:p w:rsidR="005A0AAE" w:rsidRPr="0097341F" w:rsidRDefault="005A0AAE" w:rsidP="0097341F">
            <w:r w:rsidRPr="0097341F">
              <w:t>Рынок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 w:rsidRPr="00BD44BD">
              <w:t>10</w:t>
            </w:r>
          </w:p>
        </w:tc>
        <w:tc>
          <w:tcPr>
            <w:tcW w:w="5812" w:type="dxa"/>
          </w:tcPr>
          <w:p w:rsidR="005A0AAE" w:rsidRPr="0097341F" w:rsidRDefault="005A0AAE" w:rsidP="0097341F">
            <w:pPr>
              <w:rPr>
                <w:b/>
                <w:bCs/>
              </w:rPr>
            </w:pPr>
            <w:r w:rsidRPr="0097341F">
              <w:rPr>
                <w:rStyle w:val="FontStyle22"/>
                <w:b w:val="0"/>
                <w:bCs w:val="0"/>
                <w:sz w:val="24"/>
                <w:szCs w:val="24"/>
              </w:rPr>
              <w:t>Что такое предпринимательство и бизнес?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 w:rsidRPr="00BD44BD">
              <w:t>11</w:t>
            </w:r>
          </w:p>
        </w:tc>
        <w:tc>
          <w:tcPr>
            <w:tcW w:w="5812" w:type="dxa"/>
          </w:tcPr>
          <w:p w:rsidR="005A0AAE" w:rsidRPr="0097341F" w:rsidRDefault="005A0AAE" w:rsidP="0097341F">
            <w:pPr>
              <w:rPr>
                <w:b/>
                <w:bCs/>
              </w:rPr>
            </w:pPr>
            <w:r w:rsidRPr="0097341F">
              <w:rPr>
                <w:rStyle w:val="FontStyle22"/>
                <w:b w:val="0"/>
                <w:bCs w:val="0"/>
                <w:sz w:val="24"/>
                <w:szCs w:val="24"/>
              </w:rPr>
              <w:t>Домашнее хозяйство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 w:rsidRPr="00BD44BD">
              <w:t>12</w:t>
            </w:r>
          </w:p>
        </w:tc>
        <w:tc>
          <w:tcPr>
            <w:tcW w:w="5812" w:type="dxa"/>
          </w:tcPr>
          <w:p w:rsidR="005A0AAE" w:rsidRPr="0097341F" w:rsidRDefault="005A0AAE" w:rsidP="0097341F">
            <w:pPr>
              <w:rPr>
                <w:b/>
                <w:bCs/>
              </w:rPr>
            </w:pPr>
            <w:r w:rsidRPr="0097341F">
              <w:rPr>
                <w:rStyle w:val="FontStyle22"/>
                <w:b w:val="0"/>
                <w:bCs w:val="0"/>
                <w:sz w:val="24"/>
                <w:szCs w:val="24"/>
              </w:rPr>
              <w:t>Экономическая деятельность подростков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 w:rsidRPr="00BD44BD">
              <w:t>13</w:t>
            </w:r>
          </w:p>
        </w:tc>
        <w:tc>
          <w:tcPr>
            <w:tcW w:w="5812" w:type="dxa"/>
          </w:tcPr>
          <w:p w:rsidR="005A0AAE" w:rsidRPr="0097341F" w:rsidRDefault="005A0AAE" w:rsidP="0097341F">
            <w:pPr>
              <w:rPr>
                <w:b/>
                <w:bCs/>
              </w:rPr>
            </w:pPr>
            <w:r w:rsidRPr="0097341F">
              <w:rPr>
                <w:rStyle w:val="FontStyle22"/>
                <w:b w:val="0"/>
                <w:bCs w:val="0"/>
                <w:sz w:val="24"/>
                <w:szCs w:val="24"/>
              </w:rPr>
              <w:t>Труд с точки зрения закона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 w:rsidRPr="00BD44BD">
              <w:t>14</w:t>
            </w:r>
          </w:p>
        </w:tc>
        <w:tc>
          <w:tcPr>
            <w:tcW w:w="5812" w:type="dxa"/>
          </w:tcPr>
          <w:p w:rsidR="005A0AAE" w:rsidRPr="0097341F" w:rsidRDefault="005A0AAE" w:rsidP="0097341F">
            <w:r w:rsidRPr="0097341F">
              <w:t>Повторение и обобщение по разделу «Экономическая сфера общества»</w:t>
            </w:r>
          </w:p>
        </w:tc>
        <w:tc>
          <w:tcPr>
            <w:tcW w:w="1276" w:type="dxa"/>
          </w:tcPr>
          <w:p w:rsidR="005A0AAE" w:rsidRPr="0097341F" w:rsidRDefault="005A0AAE" w:rsidP="0097341F">
            <w:pPr>
              <w:jc w:val="center"/>
            </w:pPr>
            <w:r w:rsidRPr="0097341F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6629" w:type="dxa"/>
            <w:gridSpan w:val="2"/>
          </w:tcPr>
          <w:p w:rsidR="005A0AAE" w:rsidRPr="00BD44BD" w:rsidRDefault="005A0AAE" w:rsidP="0097341F">
            <w:r>
              <w:rPr>
                <w:rStyle w:val="FontStyle23"/>
                <w:sz w:val="24"/>
                <w:szCs w:val="24"/>
              </w:rPr>
              <w:t>Раздел</w:t>
            </w:r>
            <w:r w:rsidRPr="0054378E">
              <w:rPr>
                <w:rStyle w:val="FontStyle23"/>
                <w:sz w:val="24"/>
                <w:szCs w:val="24"/>
              </w:rPr>
              <w:t xml:space="preserve"> </w:t>
            </w:r>
            <w:r w:rsidRPr="0054378E">
              <w:rPr>
                <w:rStyle w:val="FontStyle23"/>
                <w:sz w:val="24"/>
                <w:szCs w:val="24"/>
                <w:lang w:val="en-US"/>
              </w:rPr>
              <w:t>III</w:t>
            </w:r>
            <w:r w:rsidRPr="0054378E">
              <w:rPr>
                <w:rStyle w:val="FontStyle23"/>
                <w:sz w:val="24"/>
                <w:szCs w:val="24"/>
              </w:rPr>
              <w:t xml:space="preserve">  СОЦИАЛЬНАЯ СФЕРА ОБЩЕСТВА</w:t>
            </w:r>
          </w:p>
        </w:tc>
        <w:tc>
          <w:tcPr>
            <w:tcW w:w="1276" w:type="dxa"/>
          </w:tcPr>
          <w:p w:rsidR="005A0AAE" w:rsidRPr="0097341F" w:rsidRDefault="005A0AAE" w:rsidP="0097341F">
            <w:pPr>
              <w:jc w:val="center"/>
              <w:rPr>
                <w:b/>
                <w:bCs/>
              </w:rPr>
            </w:pPr>
            <w:r w:rsidRPr="0097341F">
              <w:rPr>
                <w:b/>
                <w:bCs/>
              </w:rPr>
              <w:t>4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>
              <w:t>15</w:t>
            </w:r>
          </w:p>
        </w:tc>
        <w:tc>
          <w:tcPr>
            <w:tcW w:w="5812" w:type="dxa"/>
          </w:tcPr>
          <w:p w:rsidR="005A0AAE" w:rsidRPr="0097341F" w:rsidRDefault="005A0AAE" w:rsidP="0097341F">
            <w:pPr>
              <w:rPr>
                <w:b/>
                <w:bCs/>
              </w:rPr>
            </w:pPr>
            <w:r w:rsidRPr="0097341F">
              <w:rPr>
                <w:rStyle w:val="FontStyle22"/>
                <w:b w:val="0"/>
                <w:bCs w:val="0"/>
                <w:sz w:val="24"/>
                <w:szCs w:val="24"/>
              </w:rPr>
              <w:t>Социальная структура общества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 w:rsidRPr="00BD44BD">
              <w:t>16</w:t>
            </w:r>
          </w:p>
        </w:tc>
        <w:tc>
          <w:tcPr>
            <w:tcW w:w="5812" w:type="dxa"/>
          </w:tcPr>
          <w:p w:rsidR="005A0AAE" w:rsidRPr="0097341F" w:rsidRDefault="005A0AAE" w:rsidP="0097341F">
            <w:pPr>
              <w:rPr>
                <w:b/>
                <w:bCs/>
              </w:rPr>
            </w:pPr>
            <w:r w:rsidRPr="0097341F">
              <w:rPr>
                <w:rStyle w:val="FontStyle22"/>
                <w:b w:val="0"/>
                <w:bCs w:val="0"/>
                <w:sz w:val="24"/>
                <w:szCs w:val="24"/>
              </w:rPr>
              <w:t>Семья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 w:rsidRPr="00BD44BD">
              <w:t>17</w:t>
            </w:r>
          </w:p>
        </w:tc>
        <w:tc>
          <w:tcPr>
            <w:tcW w:w="5812" w:type="dxa"/>
          </w:tcPr>
          <w:p w:rsidR="005A0AAE" w:rsidRPr="0097341F" w:rsidRDefault="005A0AAE" w:rsidP="0097341F">
            <w:pPr>
              <w:rPr>
                <w:b/>
                <w:bCs/>
              </w:rPr>
            </w:pPr>
            <w:r w:rsidRPr="0097341F">
              <w:rPr>
                <w:rStyle w:val="FontStyle22"/>
                <w:b w:val="0"/>
                <w:bCs w:val="0"/>
                <w:sz w:val="24"/>
                <w:szCs w:val="24"/>
              </w:rPr>
              <w:t>Правила и нормы поведения в обществе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 w:rsidRPr="00BD44BD">
              <w:t xml:space="preserve">18 </w:t>
            </w:r>
          </w:p>
        </w:tc>
        <w:tc>
          <w:tcPr>
            <w:tcW w:w="5812" w:type="dxa"/>
          </w:tcPr>
          <w:p w:rsidR="005A0AAE" w:rsidRPr="0097341F" w:rsidRDefault="005A0AAE" w:rsidP="0097341F">
            <w:r w:rsidRPr="0097341F">
              <w:t>Повторение и обобщение по разделу «Социальная сфера общества»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6629" w:type="dxa"/>
            <w:gridSpan w:val="2"/>
          </w:tcPr>
          <w:p w:rsidR="005A0AAE" w:rsidRPr="0097341F" w:rsidRDefault="005A0AAE" w:rsidP="0097341F">
            <w:r>
              <w:rPr>
                <w:rStyle w:val="FontStyle23"/>
                <w:sz w:val="24"/>
                <w:szCs w:val="24"/>
              </w:rPr>
              <w:t xml:space="preserve">Раздел </w:t>
            </w:r>
            <w:r w:rsidRPr="0054378E">
              <w:rPr>
                <w:rStyle w:val="FontStyle23"/>
                <w:sz w:val="24"/>
                <w:szCs w:val="24"/>
              </w:rPr>
              <w:t xml:space="preserve"> IV</w:t>
            </w:r>
            <w:r>
              <w:rPr>
                <w:rStyle w:val="FontStyle23"/>
                <w:sz w:val="24"/>
                <w:szCs w:val="24"/>
              </w:rPr>
              <w:t xml:space="preserve">. </w:t>
            </w:r>
            <w:r w:rsidRPr="0054378E">
              <w:rPr>
                <w:rStyle w:val="FontStyle23"/>
                <w:sz w:val="24"/>
                <w:szCs w:val="24"/>
              </w:rPr>
              <w:t xml:space="preserve"> ПОЛИТИКА И ПРАВО</w:t>
            </w:r>
          </w:p>
        </w:tc>
        <w:tc>
          <w:tcPr>
            <w:tcW w:w="1276" w:type="dxa"/>
          </w:tcPr>
          <w:p w:rsidR="005A0AAE" w:rsidRPr="00550792" w:rsidRDefault="005A0AAE" w:rsidP="0097341F">
            <w:pPr>
              <w:jc w:val="center"/>
              <w:rPr>
                <w:b/>
                <w:bCs/>
              </w:rPr>
            </w:pPr>
            <w:r w:rsidRPr="00550792">
              <w:rPr>
                <w:b/>
                <w:bCs/>
              </w:rPr>
              <w:t>6 часов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 w:rsidRPr="00BD44BD">
              <w:t xml:space="preserve">19 </w:t>
            </w:r>
          </w:p>
        </w:tc>
        <w:tc>
          <w:tcPr>
            <w:tcW w:w="5812" w:type="dxa"/>
          </w:tcPr>
          <w:p w:rsidR="005A0AAE" w:rsidRPr="003C7E26" w:rsidRDefault="005A0AAE" w:rsidP="0097341F">
            <w:pPr>
              <w:rPr>
                <w:b/>
                <w:bCs/>
              </w:rPr>
            </w:pPr>
            <w:r w:rsidRPr="003C7E26">
              <w:rPr>
                <w:rStyle w:val="FontStyle22"/>
                <w:b w:val="0"/>
                <w:bCs w:val="0"/>
                <w:sz w:val="24"/>
                <w:szCs w:val="24"/>
              </w:rPr>
              <w:t>Государство и граждане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 w:rsidRPr="00BD44BD">
              <w:t>20</w:t>
            </w:r>
          </w:p>
        </w:tc>
        <w:tc>
          <w:tcPr>
            <w:tcW w:w="5812" w:type="dxa"/>
          </w:tcPr>
          <w:p w:rsidR="005A0AAE" w:rsidRPr="003C7E26" w:rsidRDefault="005A0AAE" w:rsidP="003C7E26">
            <w:pPr>
              <w:pStyle w:val="Style4"/>
              <w:widowControl/>
              <w:rPr>
                <w:rStyle w:val="FontStyle22"/>
                <w:b w:val="0"/>
                <w:bCs w:val="0"/>
                <w:sz w:val="24"/>
                <w:szCs w:val="24"/>
              </w:rPr>
            </w:pPr>
            <w:r w:rsidRPr="003C7E26">
              <w:rPr>
                <w:rStyle w:val="FontStyle22"/>
                <w:b w:val="0"/>
                <w:bCs w:val="0"/>
                <w:sz w:val="24"/>
                <w:szCs w:val="24"/>
              </w:rPr>
              <w:t>Право на службе человека</w:t>
            </w:r>
          </w:p>
          <w:p w:rsidR="005A0AAE" w:rsidRPr="003C7E26" w:rsidRDefault="005A0AAE" w:rsidP="0097341F"/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3C7E26">
            <w:pPr>
              <w:jc w:val="center"/>
            </w:pPr>
            <w:r w:rsidRPr="00BD44BD">
              <w:t>21</w:t>
            </w:r>
          </w:p>
        </w:tc>
        <w:tc>
          <w:tcPr>
            <w:tcW w:w="5812" w:type="dxa"/>
          </w:tcPr>
          <w:p w:rsidR="005A0AAE" w:rsidRPr="003C7E26" w:rsidRDefault="005A0AAE" w:rsidP="0097341F">
            <w:pPr>
              <w:rPr>
                <w:b/>
                <w:bCs/>
              </w:rPr>
            </w:pPr>
            <w:r w:rsidRPr="003C7E26">
              <w:rPr>
                <w:rStyle w:val="FontStyle22"/>
                <w:b w:val="0"/>
                <w:bCs w:val="0"/>
                <w:sz w:val="24"/>
                <w:szCs w:val="24"/>
              </w:rPr>
              <w:t>Конституция — Основной закон страны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 w:rsidRPr="00BD44BD">
              <w:t>2</w:t>
            </w:r>
            <w:r>
              <w:t>2</w:t>
            </w:r>
          </w:p>
        </w:tc>
        <w:tc>
          <w:tcPr>
            <w:tcW w:w="5812" w:type="dxa"/>
          </w:tcPr>
          <w:p w:rsidR="005A0AAE" w:rsidRPr="003C7E26" w:rsidRDefault="005A0AAE" w:rsidP="0097341F">
            <w:pPr>
              <w:rPr>
                <w:b/>
                <w:bCs/>
              </w:rPr>
            </w:pPr>
            <w:r w:rsidRPr="003C7E26">
              <w:rPr>
                <w:rStyle w:val="FontStyle22"/>
                <w:b w:val="0"/>
                <w:bCs w:val="0"/>
                <w:sz w:val="24"/>
                <w:szCs w:val="24"/>
              </w:rPr>
              <w:t>Право и правопорядок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>
              <w:t>23</w:t>
            </w:r>
          </w:p>
        </w:tc>
        <w:tc>
          <w:tcPr>
            <w:tcW w:w="5812" w:type="dxa"/>
          </w:tcPr>
          <w:p w:rsidR="005A0AAE" w:rsidRPr="003C7E26" w:rsidRDefault="005A0AAE" w:rsidP="0097341F">
            <w:pPr>
              <w:rPr>
                <w:b/>
                <w:bCs/>
              </w:rPr>
            </w:pPr>
            <w:r w:rsidRPr="003C7E26">
              <w:rPr>
                <w:rStyle w:val="FontStyle22"/>
                <w:b w:val="0"/>
                <w:bCs w:val="0"/>
                <w:sz w:val="24"/>
                <w:szCs w:val="24"/>
              </w:rPr>
              <w:t>Как защититься от несправедливости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 w:rsidRPr="00BD44BD">
              <w:t>24</w:t>
            </w:r>
          </w:p>
        </w:tc>
        <w:tc>
          <w:tcPr>
            <w:tcW w:w="5812" w:type="dxa"/>
          </w:tcPr>
          <w:p w:rsidR="005A0AAE" w:rsidRPr="003C7E26" w:rsidRDefault="005A0AAE" w:rsidP="0097341F">
            <w:r w:rsidRPr="003C7E26">
              <w:t>Повторение и обобщение по разделу «Политика и право»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6629" w:type="dxa"/>
            <w:gridSpan w:val="2"/>
          </w:tcPr>
          <w:p w:rsidR="005A0AAE" w:rsidRPr="00BD44BD" w:rsidRDefault="005A0AAE" w:rsidP="0097341F">
            <w:r>
              <w:rPr>
                <w:rStyle w:val="FontStyle23"/>
                <w:sz w:val="24"/>
                <w:szCs w:val="24"/>
              </w:rPr>
              <w:t xml:space="preserve">Раздел  </w:t>
            </w:r>
            <w:r w:rsidRPr="0054378E">
              <w:rPr>
                <w:rStyle w:val="FontStyle23"/>
                <w:sz w:val="24"/>
                <w:szCs w:val="24"/>
              </w:rPr>
              <w:t>V</w:t>
            </w:r>
            <w:r>
              <w:rPr>
                <w:rStyle w:val="FontStyle23"/>
                <w:sz w:val="24"/>
                <w:szCs w:val="24"/>
              </w:rPr>
              <w:t>.   ДУХОВНАЯ СФЕРА ОБЩЕСТВА</w:t>
            </w:r>
          </w:p>
        </w:tc>
        <w:tc>
          <w:tcPr>
            <w:tcW w:w="1276" w:type="dxa"/>
          </w:tcPr>
          <w:p w:rsidR="005A0AAE" w:rsidRPr="003C7E26" w:rsidRDefault="005A0AAE" w:rsidP="0097341F">
            <w:pPr>
              <w:jc w:val="center"/>
              <w:rPr>
                <w:b/>
                <w:bCs/>
              </w:rPr>
            </w:pPr>
            <w:r w:rsidRPr="003C7E26">
              <w:rPr>
                <w:b/>
                <w:bCs/>
              </w:rPr>
              <w:t>4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3C7E26">
            <w:pPr>
              <w:jc w:val="center"/>
            </w:pPr>
            <w:r>
              <w:t>25</w:t>
            </w:r>
          </w:p>
        </w:tc>
        <w:tc>
          <w:tcPr>
            <w:tcW w:w="5812" w:type="dxa"/>
          </w:tcPr>
          <w:p w:rsidR="005A0AAE" w:rsidRPr="003C7E26" w:rsidRDefault="005A0AAE" w:rsidP="0097341F">
            <w:pPr>
              <w:rPr>
                <w:b/>
                <w:bCs/>
              </w:rPr>
            </w:pPr>
            <w:r w:rsidRPr="003C7E26">
              <w:rPr>
                <w:rStyle w:val="FontStyle22"/>
                <w:b w:val="0"/>
                <w:bCs w:val="0"/>
                <w:sz w:val="24"/>
                <w:szCs w:val="24"/>
              </w:rPr>
              <w:t>Наука и образование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>
              <w:t>26</w:t>
            </w:r>
          </w:p>
        </w:tc>
        <w:tc>
          <w:tcPr>
            <w:tcW w:w="5812" w:type="dxa"/>
          </w:tcPr>
          <w:p w:rsidR="005A0AAE" w:rsidRPr="00BD44BD" w:rsidRDefault="005A0AAE" w:rsidP="0097341F">
            <w:r>
              <w:t>Мораль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>
              <w:t>27</w:t>
            </w:r>
          </w:p>
        </w:tc>
        <w:tc>
          <w:tcPr>
            <w:tcW w:w="5812" w:type="dxa"/>
          </w:tcPr>
          <w:p w:rsidR="005A0AAE" w:rsidRPr="003C7E26" w:rsidRDefault="005A0AAE" w:rsidP="0097341F">
            <w:pPr>
              <w:rPr>
                <w:b/>
                <w:bCs/>
              </w:rPr>
            </w:pPr>
            <w:r w:rsidRPr="003C7E26">
              <w:rPr>
                <w:rStyle w:val="FontStyle22"/>
                <w:b w:val="0"/>
                <w:bCs w:val="0"/>
                <w:sz w:val="24"/>
                <w:szCs w:val="24"/>
              </w:rPr>
              <w:t>Идеал и ценности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 w:rsidRPr="00BD44BD">
              <w:t>28</w:t>
            </w:r>
          </w:p>
        </w:tc>
        <w:tc>
          <w:tcPr>
            <w:tcW w:w="5812" w:type="dxa"/>
          </w:tcPr>
          <w:p w:rsidR="005A0AAE" w:rsidRPr="003C7E26" w:rsidRDefault="005A0AAE" w:rsidP="0097341F">
            <w:r w:rsidRPr="003C7E26">
              <w:t>Повторение и обобщение по разделу «Духовная сфера общества»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6629" w:type="dxa"/>
            <w:gridSpan w:val="2"/>
          </w:tcPr>
          <w:p w:rsidR="005A0AAE" w:rsidRPr="00B4142E" w:rsidRDefault="005A0AAE" w:rsidP="0097341F">
            <w:pPr>
              <w:rPr>
                <w:b/>
                <w:bCs/>
              </w:rPr>
            </w:pPr>
            <w:r>
              <w:rPr>
                <w:rStyle w:val="FontStyle23"/>
                <w:sz w:val="24"/>
                <w:szCs w:val="24"/>
              </w:rPr>
              <w:t xml:space="preserve">Раздел </w:t>
            </w:r>
            <w:r w:rsidRPr="0054378E">
              <w:rPr>
                <w:rStyle w:val="FontStyle23"/>
                <w:sz w:val="24"/>
                <w:szCs w:val="24"/>
              </w:rPr>
              <w:t xml:space="preserve"> VI</w:t>
            </w:r>
            <w:r>
              <w:rPr>
                <w:rStyle w:val="FontStyle23"/>
                <w:sz w:val="24"/>
                <w:szCs w:val="24"/>
              </w:rPr>
              <w:t xml:space="preserve">. </w:t>
            </w:r>
            <w:r w:rsidRPr="0054378E">
              <w:rPr>
                <w:rStyle w:val="FontStyle23"/>
                <w:sz w:val="24"/>
                <w:szCs w:val="24"/>
              </w:rPr>
              <w:t xml:space="preserve"> РЕБЕНОК В ОБЩЕСТВЕ</w:t>
            </w:r>
          </w:p>
        </w:tc>
        <w:tc>
          <w:tcPr>
            <w:tcW w:w="1276" w:type="dxa"/>
          </w:tcPr>
          <w:p w:rsidR="005A0AAE" w:rsidRPr="003C7E26" w:rsidRDefault="005A0AAE" w:rsidP="0097341F">
            <w:pPr>
              <w:jc w:val="center"/>
              <w:rPr>
                <w:b/>
                <w:bCs/>
              </w:rPr>
            </w:pPr>
            <w:r w:rsidRPr="003C7E26">
              <w:rPr>
                <w:b/>
                <w:bCs/>
              </w:rPr>
              <w:t>5 часов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 w:rsidRPr="00BD44BD">
              <w:t>29</w:t>
            </w:r>
          </w:p>
        </w:tc>
        <w:tc>
          <w:tcPr>
            <w:tcW w:w="5812" w:type="dxa"/>
          </w:tcPr>
          <w:p w:rsidR="005A0AAE" w:rsidRPr="003C7E26" w:rsidRDefault="005A0AAE" w:rsidP="0097341F">
            <w:pPr>
              <w:rPr>
                <w:b/>
                <w:bCs/>
              </w:rPr>
            </w:pPr>
            <w:r w:rsidRPr="003C7E26">
              <w:rPr>
                <w:rStyle w:val="FontStyle22"/>
                <w:b w:val="0"/>
                <w:bCs w:val="0"/>
                <w:sz w:val="24"/>
                <w:szCs w:val="24"/>
              </w:rPr>
              <w:t>Ребенок в семье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 w:rsidRPr="00BD44BD">
              <w:t>30</w:t>
            </w:r>
          </w:p>
        </w:tc>
        <w:tc>
          <w:tcPr>
            <w:tcW w:w="5812" w:type="dxa"/>
          </w:tcPr>
          <w:p w:rsidR="005A0AAE" w:rsidRPr="003C7E26" w:rsidRDefault="005A0AAE" w:rsidP="0097341F">
            <w:pPr>
              <w:rPr>
                <w:b/>
                <w:bCs/>
              </w:rPr>
            </w:pPr>
            <w:r w:rsidRPr="003C7E26">
              <w:rPr>
                <w:rStyle w:val="FontStyle22"/>
                <w:b w:val="0"/>
                <w:bCs w:val="0"/>
                <w:sz w:val="24"/>
                <w:szCs w:val="24"/>
              </w:rPr>
              <w:t>Взаимоотношения детей и родителей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 w:rsidRPr="00BD44BD">
              <w:t>31</w:t>
            </w:r>
          </w:p>
        </w:tc>
        <w:tc>
          <w:tcPr>
            <w:tcW w:w="5812" w:type="dxa"/>
          </w:tcPr>
          <w:p w:rsidR="005A0AAE" w:rsidRPr="003C7E26" w:rsidRDefault="005A0AAE" w:rsidP="0097341F">
            <w:pPr>
              <w:rPr>
                <w:b/>
                <w:bCs/>
              </w:rPr>
            </w:pPr>
            <w:r w:rsidRPr="003C7E26">
              <w:rPr>
                <w:rStyle w:val="FontStyle22"/>
                <w:b w:val="0"/>
                <w:bCs w:val="0"/>
                <w:sz w:val="24"/>
                <w:szCs w:val="24"/>
              </w:rPr>
              <w:t>Ребенок в школе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 w:rsidRPr="00BD44BD">
              <w:t>32</w:t>
            </w:r>
          </w:p>
        </w:tc>
        <w:tc>
          <w:tcPr>
            <w:tcW w:w="5812" w:type="dxa"/>
          </w:tcPr>
          <w:p w:rsidR="005A0AAE" w:rsidRPr="003C7E26" w:rsidRDefault="005A0AAE" w:rsidP="0097341F">
            <w:pPr>
              <w:rPr>
                <w:b/>
                <w:bCs/>
              </w:rPr>
            </w:pPr>
            <w:r w:rsidRPr="003C7E26">
              <w:rPr>
                <w:rStyle w:val="FontStyle22"/>
                <w:b w:val="0"/>
                <w:bCs w:val="0"/>
                <w:sz w:val="24"/>
                <w:szCs w:val="24"/>
              </w:rPr>
              <w:t>Друзья и ровесники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D44BD" w:rsidRDefault="005A0AAE" w:rsidP="0097341F">
            <w:pPr>
              <w:jc w:val="center"/>
            </w:pPr>
            <w:r w:rsidRPr="00BD44BD">
              <w:t>33</w:t>
            </w:r>
          </w:p>
        </w:tc>
        <w:tc>
          <w:tcPr>
            <w:tcW w:w="5812" w:type="dxa"/>
          </w:tcPr>
          <w:p w:rsidR="005A0AAE" w:rsidRPr="003C7E26" w:rsidRDefault="005A0AAE" w:rsidP="0097341F">
            <w:r w:rsidRPr="003C7E26">
              <w:t>Повторение и обобщение по разделу «Ребёнок в обществе»</w:t>
            </w:r>
          </w:p>
        </w:tc>
        <w:tc>
          <w:tcPr>
            <w:tcW w:w="1276" w:type="dxa"/>
          </w:tcPr>
          <w:p w:rsidR="005A0AAE" w:rsidRDefault="005A0AAE" w:rsidP="0097341F">
            <w:pPr>
              <w:jc w:val="center"/>
            </w:pPr>
            <w:r w:rsidRPr="00C20B57"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  <w:tr w:rsidR="005A0AAE" w:rsidRPr="00843E43">
        <w:tc>
          <w:tcPr>
            <w:tcW w:w="817" w:type="dxa"/>
          </w:tcPr>
          <w:p w:rsidR="005A0AAE" w:rsidRPr="00B4142E" w:rsidRDefault="005A0AAE" w:rsidP="0097341F">
            <w:pPr>
              <w:jc w:val="center"/>
            </w:pPr>
            <w:r>
              <w:t>34</w:t>
            </w:r>
          </w:p>
        </w:tc>
        <w:tc>
          <w:tcPr>
            <w:tcW w:w="5812" w:type="dxa"/>
          </w:tcPr>
          <w:p w:rsidR="005A0AAE" w:rsidRPr="00B4142E" w:rsidRDefault="005A0AAE" w:rsidP="0097341F">
            <w:pPr>
              <w:rPr>
                <w:b/>
                <w:bCs/>
              </w:rPr>
            </w:pPr>
            <w:r>
              <w:rPr>
                <w:b/>
                <w:bCs/>
              </w:rPr>
              <w:t>И</w:t>
            </w:r>
            <w:r w:rsidRPr="00200016">
              <w:rPr>
                <w:b/>
                <w:bCs/>
              </w:rPr>
              <w:t>тоговое повторение и обобщение</w:t>
            </w:r>
          </w:p>
        </w:tc>
        <w:tc>
          <w:tcPr>
            <w:tcW w:w="1276" w:type="dxa"/>
          </w:tcPr>
          <w:p w:rsidR="005A0AAE" w:rsidRPr="00B4142E" w:rsidRDefault="005A0AAE" w:rsidP="009734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час</w:t>
            </w:r>
          </w:p>
        </w:tc>
        <w:tc>
          <w:tcPr>
            <w:tcW w:w="1984" w:type="dxa"/>
          </w:tcPr>
          <w:p w:rsidR="005A0AAE" w:rsidRPr="00843E43" w:rsidRDefault="005A0AAE" w:rsidP="0097341F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A0AAE" w:rsidRDefault="005A0AAE" w:rsidP="001D47DB">
      <w:pPr>
        <w:jc w:val="center"/>
        <w:rPr>
          <w:b/>
          <w:bCs/>
          <w:sz w:val="28"/>
          <w:szCs w:val="28"/>
        </w:rPr>
      </w:pPr>
    </w:p>
    <w:p w:rsidR="005A0AAE" w:rsidRDefault="005A0AAE" w:rsidP="001D47DB">
      <w:pPr>
        <w:jc w:val="center"/>
        <w:rPr>
          <w:b/>
          <w:bCs/>
          <w:sz w:val="28"/>
          <w:szCs w:val="28"/>
        </w:rPr>
      </w:pPr>
    </w:p>
    <w:p w:rsidR="005A0AAE" w:rsidRDefault="005A0AAE" w:rsidP="001D47DB">
      <w:pPr>
        <w:jc w:val="center"/>
        <w:rPr>
          <w:b/>
          <w:bCs/>
          <w:sz w:val="28"/>
          <w:szCs w:val="28"/>
        </w:rPr>
      </w:pPr>
      <w:r w:rsidRPr="00310C14">
        <w:rPr>
          <w:b/>
          <w:bCs/>
          <w:sz w:val="28"/>
          <w:szCs w:val="28"/>
        </w:rPr>
        <w:t>Содержание учебного курса</w:t>
      </w:r>
    </w:p>
    <w:p w:rsidR="005A0AAE" w:rsidRPr="00E77973" w:rsidRDefault="005A0AAE" w:rsidP="00E77973">
      <w:pPr>
        <w:pStyle w:val="Style3"/>
        <w:widowControl/>
        <w:spacing w:before="139"/>
        <w:ind w:left="1642" w:right="1546"/>
        <w:rPr>
          <w:rStyle w:val="FontStyle12"/>
          <w:rFonts w:ascii="Times New Roman" w:hAnsi="Times New Roman" w:cs="Times New Roman"/>
          <w:sz w:val="24"/>
          <w:szCs w:val="24"/>
        </w:rPr>
      </w:pPr>
      <w:r w:rsidRPr="00E77973">
        <w:rPr>
          <w:rStyle w:val="FontStyle12"/>
          <w:rFonts w:ascii="Times New Roman" w:hAnsi="Times New Roman" w:cs="Times New Roman"/>
          <w:sz w:val="24"/>
          <w:szCs w:val="24"/>
        </w:rPr>
        <w:t xml:space="preserve">Раздел  I ОБЩЕСТВО И ЧЕЛОВЕК </w:t>
      </w:r>
      <w:r>
        <w:rPr>
          <w:rStyle w:val="FontStyle12"/>
          <w:rFonts w:ascii="Times New Roman" w:hAnsi="Times New Roman" w:cs="Times New Roman"/>
          <w:sz w:val="24"/>
          <w:szCs w:val="24"/>
        </w:rPr>
        <w:t>(6</w:t>
      </w:r>
      <w:r w:rsidRPr="00E77973">
        <w:rPr>
          <w:rStyle w:val="FontStyle12"/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Style w:val="FontStyle12"/>
          <w:rFonts w:ascii="Times New Roman" w:hAnsi="Times New Roman" w:cs="Times New Roman"/>
          <w:sz w:val="24"/>
          <w:szCs w:val="24"/>
        </w:rPr>
        <w:t>+1</w:t>
      </w:r>
      <w:r w:rsidRPr="00E77973">
        <w:rPr>
          <w:rStyle w:val="FontStyle12"/>
          <w:rFonts w:ascii="Times New Roman" w:hAnsi="Times New Roman" w:cs="Times New Roman"/>
          <w:sz w:val="24"/>
          <w:szCs w:val="24"/>
        </w:rPr>
        <w:t>)</w:t>
      </w:r>
    </w:p>
    <w:p w:rsidR="005A0AAE" w:rsidRPr="003C0C8B" w:rsidRDefault="005A0AAE" w:rsidP="00CD1B08">
      <w:pPr>
        <w:pStyle w:val="Style6"/>
        <w:widowControl/>
        <w:rPr>
          <w:rStyle w:val="FontStyle14"/>
          <w:sz w:val="24"/>
          <w:szCs w:val="24"/>
        </w:rPr>
      </w:pPr>
      <w:r w:rsidRPr="003C0C8B">
        <w:rPr>
          <w:rStyle w:val="FontStyle14"/>
          <w:sz w:val="24"/>
          <w:szCs w:val="24"/>
        </w:rPr>
        <w:t xml:space="preserve">Тема </w:t>
      </w:r>
      <w:r w:rsidRPr="003C0C8B">
        <w:rPr>
          <w:rStyle w:val="FontStyle11"/>
          <w:rFonts w:ascii="Times New Roman" w:hAnsi="Times New Roman" w:cs="Times New Roman"/>
        </w:rPr>
        <w:t xml:space="preserve">1. </w:t>
      </w:r>
      <w:r w:rsidRPr="003C0C8B">
        <w:rPr>
          <w:rStyle w:val="FontStyle14"/>
          <w:sz w:val="24"/>
          <w:szCs w:val="24"/>
        </w:rPr>
        <w:t>Что такое общество?</w:t>
      </w:r>
    </w:p>
    <w:p w:rsidR="005A0AAE" w:rsidRPr="003C0C8B" w:rsidRDefault="005A0AAE" w:rsidP="00CD1B08">
      <w:pPr>
        <w:pStyle w:val="Style5"/>
        <w:widowControl/>
        <w:rPr>
          <w:rStyle w:val="FontStyle13"/>
          <w:sz w:val="24"/>
          <w:szCs w:val="24"/>
        </w:rPr>
      </w:pPr>
      <w:r w:rsidRPr="003C0C8B">
        <w:rPr>
          <w:rStyle w:val="FontStyle13"/>
          <w:sz w:val="24"/>
          <w:szCs w:val="24"/>
        </w:rPr>
        <w:t>Понятие «общество». Общество как исторический результат естественно складывающихся взаимоотношений людей. Обще</w:t>
      </w:r>
      <w:r w:rsidRPr="003C0C8B">
        <w:rPr>
          <w:rStyle w:val="FontStyle13"/>
          <w:sz w:val="24"/>
          <w:szCs w:val="24"/>
        </w:rPr>
        <w:softHyphen/>
        <w:t>ственная жизнь. Роль общества и общественной жизни в станов</w:t>
      </w:r>
      <w:r w:rsidRPr="003C0C8B">
        <w:rPr>
          <w:rStyle w:val="FontStyle13"/>
          <w:sz w:val="24"/>
          <w:szCs w:val="24"/>
        </w:rPr>
        <w:softHyphen/>
        <w:t>лении человека. Изменение содержания понятия «общество» на протяжении человеческой истории. Соотношение понятий «страна», «государство» и «общество». Разнообразие значений понятия «общество».</w:t>
      </w:r>
    </w:p>
    <w:p w:rsidR="005A0AAE" w:rsidRPr="003C0C8B" w:rsidRDefault="005A0AAE" w:rsidP="00E77973">
      <w:pPr>
        <w:pStyle w:val="Style5"/>
        <w:widowControl/>
        <w:rPr>
          <w:rStyle w:val="FontStyle13"/>
          <w:sz w:val="24"/>
          <w:szCs w:val="24"/>
        </w:rPr>
      </w:pPr>
      <w:r w:rsidRPr="003C0C8B">
        <w:rPr>
          <w:rStyle w:val="FontStyle13"/>
          <w:sz w:val="24"/>
          <w:szCs w:val="24"/>
        </w:rPr>
        <w:t>Общество — целостный социальный организм. Четыре глав</w:t>
      </w:r>
      <w:r w:rsidRPr="003C0C8B">
        <w:rPr>
          <w:rStyle w:val="FontStyle13"/>
          <w:sz w:val="24"/>
          <w:szCs w:val="24"/>
        </w:rPr>
        <w:softHyphen/>
        <w:t>ные сферы общественной жизни: экономическая, политиче</w:t>
      </w:r>
      <w:r w:rsidRPr="003C0C8B">
        <w:rPr>
          <w:rStyle w:val="FontStyle13"/>
          <w:sz w:val="24"/>
          <w:szCs w:val="24"/>
        </w:rPr>
        <w:softHyphen/>
        <w:t>ская, социальная, духовная. Содержание каждой из сфер обще</w:t>
      </w:r>
      <w:r w:rsidRPr="003C0C8B">
        <w:rPr>
          <w:rStyle w:val="FontStyle13"/>
          <w:sz w:val="24"/>
          <w:szCs w:val="24"/>
        </w:rPr>
        <w:softHyphen/>
        <w:t>ственной жизни. Взаимосвязь сфер общественной жизни, их постоянное изменение и развитие.</w:t>
      </w:r>
    </w:p>
    <w:p w:rsidR="005A0AAE" w:rsidRPr="003C0C8B" w:rsidRDefault="005A0AAE" w:rsidP="00CD1B08">
      <w:pPr>
        <w:pStyle w:val="Style6"/>
        <w:widowControl/>
        <w:rPr>
          <w:rStyle w:val="FontStyle14"/>
          <w:sz w:val="24"/>
          <w:szCs w:val="24"/>
        </w:rPr>
      </w:pPr>
      <w:r w:rsidRPr="003C0C8B">
        <w:rPr>
          <w:rStyle w:val="FontStyle14"/>
          <w:sz w:val="24"/>
          <w:szCs w:val="24"/>
        </w:rPr>
        <w:t>Тема 2. Происхождение и развитие человека.</w:t>
      </w:r>
    </w:p>
    <w:p w:rsidR="005A0AAE" w:rsidRPr="003C0C8B" w:rsidRDefault="005A0AAE" w:rsidP="00CD1B08">
      <w:pPr>
        <w:pStyle w:val="Style5"/>
        <w:widowControl/>
        <w:spacing w:line="254" w:lineRule="exact"/>
        <w:ind w:firstLine="336"/>
        <w:rPr>
          <w:rStyle w:val="FontStyle13"/>
          <w:sz w:val="24"/>
          <w:szCs w:val="24"/>
        </w:rPr>
      </w:pPr>
      <w:r w:rsidRPr="003C0C8B">
        <w:rPr>
          <w:rStyle w:val="FontStyle13"/>
          <w:sz w:val="24"/>
          <w:szCs w:val="24"/>
        </w:rPr>
        <w:t>Способность к прогрессу как отличительная черта человека. Роль коллективной трудовой деятельности в выделении челове</w:t>
      </w:r>
      <w:r w:rsidRPr="003C0C8B">
        <w:rPr>
          <w:rStyle w:val="FontStyle13"/>
          <w:sz w:val="24"/>
          <w:szCs w:val="24"/>
        </w:rPr>
        <w:softHyphen/>
        <w:t>ка из животного мира, его превращении в существо обществен</w:t>
      </w:r>
      <w:r w:rsidRPr="003C0C8B">
        <w:rPr>
          <w:rStyle w:val="FontStyle13"/>
          <w:sz w:val="24"/>
          <w:szCs w:val="24"/>
        </w:rPr>
        <w:softHyphen/>
        <w:t>ное, социальное. Человек — биосоциальное существо.</w:t>
      </w:r>
    </w:p>
    <w:p w:rsidR="005A0AAE" w:rsidRPr="003C0C8B" w:rsidRDefault="005A0AAE" w:rsidP="00E77973">
      <w:pPr>
        <w:pStyle w:val="Style5"/>
        <w:widowControl/>
        <w:spacing w:before="5" w:line="254" w:lineRule="exact"/>
        <w:rPr>
          <w:rStyle w:val="FontStyle13"/>
          <w:sz w:val="24"/>
          <w:szCs w:val="24"/>
        </w:rPr>
      </w:pPr>
      <w:r w:rsidRPr="003C0C8B">
        <w:rPr>
          <w:rStyle w:val="FontStyle13"/>
          <w:sz w:val="24"/>
          <w:szCs w:val="24"/>
        </w:rPr>
        <w:t>Совершенствование орудий труда. Появление речи. Разви</w:t>
      </w:r>
      <w:r w:rsidRPr="003C0C8B">
        <w:rPr>
          <w:rStyle w:val="FontStyle13"/>
          <w:sz w:val="24"/>
          <w:szCs w:val="24"/>
        </w:rPr>
        <w:softHyphen/>
        <w:t>тие мышления человека. Изменение форм объединения древ</w:t>
      </w:r>
      <w:r w:rsidRPr="003C0C8B">
        <w:rPr>
          <w:rStyle w:val="FontStyle13"/>
          <w:sz w:val="24"/>
          <w:szCs w:val="24"/>
        </w:rPr>
        <w:softHyphen/>
        <w:t>них людей. Переход от собирательства и охоты к земледелию и скотоводству. Появление ремесла как результат разделения труда. Превращение культуры во вторую среду существования человека.</w:t>
      </w:r>
    </w:p>
    <w:p w:rsidR="005A0AAE" w:rsidRPr="003C0C8B" w:rsidRDefault="005A0AAE" w:rsidP="00CD1B08">
      <w:pPr>
        <w:pStyle w:val="Style5"/>
        <w:widowControl/>
        <w:ind w:firstLine="0"/>
        <w:jc w:val="left"/>
        <w:rPr>
          <w:rStyle w:val="FontStyle22"/>
          <w:sz w:val="24"/>
          <w:szCs w:val="24"/>
        </w:rPr>
      </w:pPr>
      <w:r w:rsidRPr="003C0C8B">
        <w:rPr>
          <w:rStyle w:val="FontStyle22"/>
          <w:sz w:val="24"/>
          <w:szCs w:val="24"/>
        </w:rPr>
        <w:t xml:space="preserve">Тема </w:t>
      </w:r>
      <w:r w:rsidRPr="003C0C8B">
        <w:rPr>
          <w:rStyle w:val="FontStyle19"/>
          <w:rFonts w:ascii="Times New Roman" w:hAnsi="Times New Roman" w:cs="Times New Roman"/>
        </w:rPr>
        <w:t xml:space="preserve">3. </w:t>
      </w:r>
      <w:r w:rsidRPr="003C0C8B">
        <w:rPr>
          <w:rStyle w:val="FontStyle22"/>
          <w:sz w:val="24"/>
          <w:szCs w:val="24"/>
        </w:rPr>
        <w:t>Исторические ступени развития общества</w:t>
      </w:r>
    </w:p>
    <w:p w:rsidR="005A0AAE" w:rsidRPr="003C0C8B" w:rsidRDefault="005A0AAE" w:rsidP="00CD1B08">
      <w:pPr>
        <w:pStyle w:val="Style3"/>
        <w:widowControl/>
        <w:jc w:val="both"/>
        <w:rPr>
          <w:rStyle w:val="FontStyle21"/>
          <w:sz w:val="24"/>
          <w:szCs w:val="24"/>
        </w:rPr>
      </w:pPr>
      <w:r w:rsidRPr="003C0C8B">
        <w:rPr>
          <w:rStyle w:val="FontStyle21"/>
          <w:sz w:val="24"/>
          <w:szCs w:val="24"/>
        </w:rPr>
        <w:t xml:space="preserve">     Выделение ступеней развития общества по способу добыва</w:t>
      </w:r>
      <w:r w:rsidRPr="003C0C8B">
        <w:rPr>
          <w:rStyle w:val="FontStyle21"/>
          <w:sz w:val="24"/>
          <w:szCs w:val="24"/>
        </w:rPr>
        <w:softHyphen/>
        <w:t>ния средств существования и форм хозяйствования. Общество охотников и собирателей. Общество огородничества как пере</w:t>
      </w:r>
      <w:r w:rsidRPr="003C0C8B">
        <w:rPr>
          <w:rStyle w:val="FontStyle21"/>
          <w:sz w:val="24"/>
          <w:szCs w:val="24"/>
        </w:rPr>
        <w:softHyphen/>
        <w:t>ходная форма хозяйствования от добывания готовых природ</w:t>
      </w:r>
      <w:r w:rsidRPr="003C0C8B">
        <w:rPr>
          <w:rStyle w:val="FontStyle21"/>
          <w:sz w:val="24"/>
          <w:szCs w:val="24"/>
        </w:rPr>
        <w:softHyphen/>
        <w:t>ных продуктов к выращиванию продуктов окультуренных. Об</w:t>
      </w:r>
      <w:r w:rsidRPr="003C0C8B">
        <w:rPr>
          <w:rStyle w:val="FontStyle21"/>
          <w:sz w:val="24"/>
          <w:szCs w:val="24"/>
        </w:rPr>
        <w:softHyphen/>
        <w:t>щество земледельцев и скотоводов. Аграрное общество. Инду</w:t>
      </w:r>
      <w:r w:rsidRPr="003C0C8B">
        <w:rPr>
          <w:rStyle w:val="FontStyle21"/>
          <w:sz w:val="24"/>
          <w:szCs w:val="24"/>
        </w:rPr>
        <w:softHyphen/>
        <w:t>стриальное общество. Информационное (постиндустриальное) общество. Социальный процесс.</w:t>
      </w:r>
    </w:p>
    <w:p w:rsidR="005A0AAE" w:rsidRPr="003C0C8B" w:rsidRDefault="005A0AAE" w:rsidP="00CD1B08">
      <w:pPr>
        <w:pStyle w:val="Style5"/>
        <w:widowControl/>
        <w:ind w:firstLine="0"/>
        <w:rPr>
          <w:rStyle w:val="FontStyle22"/>
          <w:sz w:val="24"/>
          <w:szCs w:val="24"/>
        </w:rPr>
      </w:pPr>
      <w:r w:rsidRPr="003C0C8B">
        <w:rPr>
          <w:rStyle w:val="FontStyle22"/>
          <w:sz w:val="24"/>
          <w:szCs w:val="24"/>
        </w:rPr>
        <w:t xml:space="preserve">Тема </w:t>
      </w:r>
      <w:r w:rsidRPr="003C0C8B">
        <w:rPr>
          <w:rStyle w:val="FontStyle19"/>
          <w:rFonts w:ascii="Times New Roman" w:hAnsi="Times New Roman" w:cs="Times New Roman"/>
        </w:rPr>
        <w:t xml:space="preserve">4. </w:t>
      </w:r>
      <w:r w:rsidRPr="003C0C8B">
        <w:rPr>
          <w:rStyle w:val="FontStyle22"/>
          <w:sz w:val="24"/>
          <w:szCs w:val="24"/>
        </w:rPr>
        <w:t>Современное общество</w:t>
      </w:r>
    </w:p>
    <w:p w:rsidR="005A0AAE" w:rsidRPr="003C0C8B" w:rsidRDefault="005A0AAE" w:rsidP="00CD1B08">
      <w:pPr>
        <w:pStyle w:val="Style3"/>
        <w:widowControl/>
        <w:jc w:val="both"/>
        <w:rPr>
          <w:rStyle w:val="FontStyle21"/>
          <w:sz w:val="24"/>
          <w:szCs w:val="24"/>
        </w:rPr>
      </w:pPr>
      <w:r w:rsidRPr="003C0C8B">
        <w:rPr>
          <w:rStyle w:val="FontStyle21"/>
          <w:sz w:val="24"/>
          <w:szCs w:val="24"/>
        </w:rPr>
        <w:t xml:space="preserve">       Современное производство. Научно-техническая револю</w:t>
      </w:r>
      <w:r w:rsidRPr="003C0C8B">
        <w:rPr>
          <w:rStyle w:val="FontStyle21"/>
          <w:sz w:val="24"/>
          <w:szCs w:val="24"/>
        </w:rPr>
        <w:softHyphen/>
        <w:t>ция. Современные средства транспорта и связи. Информа</w:t>
      </w:r>
      <w:r w:rsidRPr="003C0C8B">
        <w:rPr>
          <w:rStyle w:val="FontStyle21"/>
          <w:sz w:val="24"/>
          <w:szCs w:val="24"/>
        </w:rPr>
        <w:softHyphen/>
        <w:t>ционная революция. Глобальная компьютерная сеть — Интер</w:t>
      </w:r>
      <w:r w:rsidRPr="003C0C8B">
        <w:rPr>
          <w:rStyle w:val="FontStyle21"/>
          <w:sz w:val="24"/>
          <w:szCs w:val="24"/>
        </w:rPr>
        <w:softHyphen/>
        <w:t>нет. Состав современного общества. Мегаполисы — символы нашего времени.</w:t>
      </w:r>
    </w:p>
    <w:p w:rsidR="005A0AAE" w:rsidRPr="003C0C8B" w:rsidRDefault="005A0AAE" w:rsidP="00E77973">
      <w:pPr>
        <w:pStyle w:val="Style3"/>
        <w:widowControl/>
        <w:ind w:left="384"/>
        <w:jc w:val="both"/>
        <w:rPr>
          <w:rStyle w:val="FontStyle21"/>
          <w:sz w:val="24"/>
          <w:szCs w:val="24"/>
        </w:rPr>
      </w:pPr>
      <w:r w:rsidRPr="003C0C8B">
        <w:rPr>
          <w:rStyle w:val="FontStyle21"/>
          <w:sz w:val="24"/>
          <w:szCs w:val="24"/>
        </w:rPr>
        <w:t>Мировое сообщество. Проблемы современного общества.</w:t>
      </w:r>
    </w:p>
    <w:p w:rsidR="005A0AAE" w:rsidRPr="003C0C8B" w:rsidRDefault="005A0AAE" w:rsidP="00CD1B08">
      <w:pPr>
        <w:pStyle w:val="Style5"/>
        <w:widowControl/>
        <w:ind w:firstLine="0"/>
        <w:jc w:val="left"/>
        <w:rPr>
          <w:rStyle w:val="FontStyle22"/>
          <w:sz w:val="24"/>
          <w:szCs w:val="24"/>
        </w:rPr>
      </w:pPr>
      <w:r w:rsidRPr="003C0C8B">
        <w:rPr>
          <w:rStyle w:val="FontStyle22"/>
          <w:sz w:val="24"/>
          <w:szCs w:val="24"/>
        </w:rPr>
        <w:t xml:space="preserve">Тема </w:t>
      </w:r>
      <w:r w:rsidRPr="003C0C8B">
        <w:rPr>
          <w:rStyle w:val="FontStyle19"/>
          <w:rFonts w:ascii="Times New Roman" w:hAnsi="Times New Roman" w:cs="Times New Roman"/>
        </w:rPr>
        <w:t xml:space="preserve">5. </w:t>
      </w:r>
      <w:r w:rsidRPr="003C0C8B">
        <w:rPr>
          <w:rStyle w:val="FontStyle22"/>
          <w:sz w:val="24"/>
          <w:szCs w:val="24"/>
        </w:rPr>
        <w:t>Человечество как сумма поколений</w:t>
      </w:r>
    </w:p>
    <w:p w:rsidR="005A0AAE" w:rsidRPr="003C0C8B" w:rsidRDefault="005A0AAE" w:rsidP="00CD1B08">
      <w:pPr>
        <w:pStyle w:val="Style3"/>
        <w:widowControl/>
        <w:jc w:val="both"/>
        <w:rPr>
          <w:rStyle w:val="FontStyle21"/>
          <w:sz w:val="24"/>
          <w:szCs w:val="24"/>
        </w:rPr>
      </w:pPr>
      <w:r w:rsidRPr="003C0C8B">
        <w:rPr>
          <w:rStyle w:val="FontStyle21"/>
          <w:sz w:val="24"/>
          <w:szCs w:val="24"/>
        </w:rPr>
        <w:t xml:space="preserve">     Поколение. Взаимоотношение поколений в разные истори</w:t>
      </w:r>
      <w:r w:rsidRPr="003C0C8B">
        <w:rPr>
          <w:rStyle w:val="FontStyle21"/>
          <w:sz w:val="24"/>
          <w:szCs w:val="24"/>
        </w:rPr>
        <w:softHyphen/>
        <w:t>ческие эпохи. Предки, современники и потомки. Культура. Культурная память поколений. Материальная и духовная куль</w:t>
      </w:r>
      <w:r w:rsidRPr="003C0C8B">
        <w:rPr>
          <w:rStyle w:val="FontStyle21"/>
          <w:sz w:val="24"/>
          <w:szCs w:val="24"/>
        </w:rPr>
        <w:softHyphen/>
        <w:t>тура. Культурное наследие.</w:t>
      </w:r>
    </w:p>
    <w:p w:rsidR="005A0AAE" w:rsidRPr="003C0C8B" w:rsidRDefault="005A0AAE" w:rsidP="00CD1B08">
      <w:pPr>
        <w:pStyle w:val="Style5"/>
        <w:widowControl/>
        <w:ind w:firstLine="0"/>
        <w:jc w:val="left"/>
        <w:rPr>
          <w:rStyle w:val="FontStyle22"/>
          <w:sz w:val="24"/>
          <w:szCs w:val="24"/>
        </w:rPr>
      </w:pPr>
      <w:r w:rsidRPr="003C0C8B">
        <w:rPr>
          <w:rStyle w:val="FontStyle22"/>
          <w:sz w:val="24"/>
          <w:szCs w:val="24"/>
        </w:rPr>
        <w:t>Тема 6. Человек, общество, природа</w:t>
      </w:r>
    </w:p>
    <w:p w:rsidR="005A0AAE" w:rsidRPr="003C0C8B" w:rsidRDefault="005A0AAE" w:rsidP="00CD1B08">
      <w:pPr>
        <w:pStyle w:val="Style5"/>
        <w:widowControl/>
        <w:ind w:firstLine="0"/>
        <w:jc w:val="left"/>
        <w:rPr>
          <w:rStyle w:val="FontStyle21"/>
          <w:sz w:val="24"/>
          <w:szCs w:val="24"/>
        </w:rPr>
      </w:pPr>
      <w:r w:rsidRPr="003C0C8B">
        <w:rPr>
          <w:rStyle w:val="FontStyle21"/>
          <w:sz w:val="24"/>
          <w:szCs w:val="24"/>
        </w:rPr>
        <w:t>Взаимосвязь и взаимодействие человека, общества и природы. Биосфера. Изменение взаимодействия человека, общества и при</w:t>
      </w:r>
      <w:r w:rsidRPr="003C0C8B">
        <w:rPr>
          <w:rStyle w:val="FontStyle21"/>
          <w:sz w:val="24"/>
          <w:szCs w:val="24"/>
        </w:rPr>
        <w:softHyphen/>
        <w:t>роды в различные исторические эпохи. Экологический кризис. Планетарный масштаб современного экологического кризиса.</w:t>
      </w:r>
    </w:p>
    <w:p w:rsidR="005A0AAE" w:rsidRPr="003C0C8B" w:rsidRDefault="005A0AAE" w:rsidP="008B0822">
      <w:pPr>
        <w:pStyle w:val="Style3"/>
        <w:widowControl/>
        <w:spacing w:before="48"/>
        <w:jc w:val="both"/>
        <w:rPr>
          <w:rStyle w:val="FontStyle22"/>
          <w:sz w:val="24"/>
          <w:szCs w:val="24"/>
        </w:rPr>
      </w:pPr>
      <w:r w:rsidRPr="003C0C8B">
        <w:rPr>
          <w:rFonts w:ascii="Times New Roman" w:hAnsi="Times New Roman" w:cs="Times New Roman"/>
        </w:rPr>
        <w:t xml:space="preserve">   </w:t>
      </w:r>
      <w:r w:rsidRPr="003C0C8B">
        <w:rPr>
          <w:rStyle w:val="FontStyle22"/>
          <w:sz w:val="24"/>
          <w:szCs w:val="24"/>
        </w:rPr>
        <w:t>Повторение и обобщение по разделу «Общество и человек»  (1 час)</w:t>
      </w:r>
    </w:p>
    <w:p w:rsidR="005A0AAE" w:rsidRPr="003C0C8B" w:rsidRDefault="005A0AAE" w:rsidP="00E77973">
      <w:pPr>
        <w:pStyle w:val="Style7"/>
        <w:widowControl/>
        <w:spacing w:line="240" w:lineRule="exact"/>
        <w:rPr>
          <w:rStyle w:val="FontStyle22"/>
          <w:sz w:val="24"/>
          <w:szCs w:val="24"/>
        </w:rPr>
      </w:pPr>
    </w:p>
    <w:p w:rsidR="005A0AAE" w:rsidRPr="003C0C8B" w:rsidRDefault="005A0AAE" w:rsidP="00E77973">
      <w:pPr>
        <w:pStyle w:val="Style7"/>
        <w:widowControl/>
        <w:spacing w:before="67"/>
        <w:rPr>
          <w:rStyle w:val="FontStyle23"/>
          <w:sz w:val="24"/>
          <w:szCs w:val="24"/>
        </w:rPr>
      </w:pPr>
      <w:r w:rsidRPr="003C0C8B">
        <w:rPr>
          <w:rStyle w:val="FontStyle14"/>
          <w:sz w:val="24"/>
          <w:szCs w:val="24"/>
        </w:rPr>
        <w:t xml:space="preserve">Раздел </w:t>
      </w:r>
      <w:r w:rsidRPr="003C0C8B">
        <w:rPr>
          <w:rStyle w:val="FontStyle23"/>
          <w:sz w:val="24"/>
          <w:szCs w:val="24"/>
        </w:rPr>
        <w:t xml:space="preserve"> II ЭКОНОМИЧЕСКАЯ СФЕРА ОБЩЕСТВА (6 часов+1)</w:t>
      </w:r>
    </w:p>
    <w:p w:rsidR="005A0AAE" w:rsidRPr="003C0C8B" w:rsidRDefault="005A0AAE" w:rsidP="00CD1B08">
      <w:pPr>
        <w:pStyle w:val="Style4"/>
        <w:widowControl/>
        <w:rPr>
          <w:rStyle w:val="FontStyle22"/>
          <w:sz w:val="24"/>
          <w:szCs w:val="24"/>
        </w:rPr>
      </w:pPr>
      <w:r w:rsidRPr="003C0C8B">
        <w:rPr>
          <w:rStyle w:val="FontStyle22"/>
          <w:sz w:val="24"/>
          <w:szCs w:val="24"/>
        </w:rPr>
        <w:t>Тема 7. Что такое экономика?</w:t>
      </w:r>
    </w:p>
    <w:p w:rsidR="005A0AAE" w:rsidRPr="003C0C8B" w:rsidRDefault="005A0AAE" w:rsidP="00CD1B08">
      <w:pPr>
        <w:pStyle w:val="Style3"/>
        <w:widowControl/>
        <w:ind w:firstLine="346"/>
        <w:jc w:val="both"/>
        <w:rPr>
          <w:rStyle w:val="FontStyle21"/>
          <w:sz w:val="24"/>
          <w:szCs w:val="24"/>
        </w:rPr>
      </w:pPr>
      <w:r w:rsidRPr="003C0C8B">
        <w:rPr>
          <w:rStyle w:val="FontStyle21"/>
          <w:sz w:val="24"/>
          <w:szCs w:val="24"/>
        </w:rPr>
        <w:t>Происхождение понятия «экономика». Сущность экономи</w:t>
      </w:r>
      <w:r w:rsidRPr="003C0C8B">
        <w:rPr>
          <w:rStyle w:val="FontStyle21"/>
          <w:sz w:val="24"/>
          <w:szCs w:val="24"/>
        </w:rPr>
        <w:softHyphen/>
        <w:t>ки. Экономика как главное условие и основной источник обес</w:t>
      </w:r>
      <w:r w:rsidRPr="003C0C8B">
        <w:rPr>
          <w:rStyle w:val="FontStyle21"/>
          <w:sz w:val="24"/>
          <w:szCs w:val="24"/>
        </w:rPr>
        <w:softHyphen/>
        <w:t>печения жизни и деятельности людей. Потребности. Блага. Производство. Ограниченность ресурсов. Невосполнимые ре</w:t>
      </w:r>
      <w:r w:rsidRPr="003C0C8B">
        <w:rPr>
          <w:rStyle w:val="FontStyle21"/>
          <w:sz w:val="24"/>
          <w:szCs w:val="24"/>
        </w:rPr>
        <w:softHyphen/>
        <w:t>сурсы. Экономика как способ рациональной организации хо</w:t>
      </w:r>
      <w:r w:rsidRPr="003C0C8B">
        <w:rPr>
          <w:rStyle w:val="FontStyle21"/>
          <w:sz w:val="24"/>
          <w:szCs w:val="24"/>
        </w:rPr>
        <w:softHyphen/>
        <w:t>зяйственной деятельности. Организация производства. Затра</w:t>
      </w:r>
      <w:r w:rsidRPr="003C0C8B">
        <w:rPr>
          <w:rStyle w:val="FontStyle21"/>
          <w:sz w:val="24"/>
          <w:szCs w:val="24"/>
        </w:rPr>
        <w:softHyphen/>
        <w:t>ты производства. Производитель. Потребитель.</w:t>
      </w:r>
    </w:p>
    <w:p w:rsidR="005A0AAE" w:rsidRPr="003C0C8B" w:rsidRDefault="005A0AAE" w:rsidP="00CD1B08">
      <w:pPr>
        <w:pStyle w:val="Style4"/>
        <w:widowControl/>
        <w:rPr>
          <w:rStyle w:val="FontStyle22"/>
          <w:sz w:val="24"/>
          <w:szCs w:val="24"/>
        </w:rPr>
      </w:pPr>
      <w:r w:rsidRPr="003C0C8B">
        <w:rPr>
          <w:rStyle w:val="FontStyle22"/>
          <w:sz w:val="24"/>
          <w:szCs w:val="24"/>
        </w:rPr>
        <w:t>Тема 8. Рынок</w:t>
      </w:r>
    </w:p>
    <w:p w:rsidR="005A0AAE" w:rsidRPr="003C0C8B" w:rsidRDefault="005A0AAE" w:rsidP="00CD1B08">
      <w:pPr>
        <w:pStyle w:val="Style3"/>
        <w:widowControl/>
        <w:spacing w:line="254" w:lineRule="exact"/>
        <w:ind w:firstLine="346"/>
        <w:jc w:val="both"/>
        <w:rPr>
          <w:rStyle w:val="FontStyle21"/>
          <w:sz w:val="24"/>
          <w:szCs w:val="24"/>
        </w:rPr>
      </w:pPr>
      <w:r w:rsidRPr="003C0C8B">
        <w:rPr>
          <w:rStyle w:val="FontStyle21"/>
          <w:sz w:val="24"/>
          <w:szCs w:val="24"/>
        </w:rPr>
        <w:t>Рынок как система экономических отношений, связанных с обменом товаров и услуг между продавцами и покупателями. Торговля. Зависимость рыночной цены от количества произве</w:t>
      </w:r>
      <w:r w:rsidRPr="003C0C8B">
        <w:rPr>
          <w:rStyle w:val="FontStyle21"/>
          <w:sz w:val="24"/>
          <w:szCs w:val="24"/>
        </w:rPr>
        <w:softHyphen/>
        <w:t>денных товаров и спроса на них. Деньги как всеобщее средство обмена. Роль денег для измерения рыночной стоимости раз</w:t>
      </w:r>
      <w:r w:rsidRPr="003C0C8B">
        <w:rPr>
          <w:rStyle w:val="FontStyle21"/>
          <w:sz w:val="24"/>
          <w:szCs w:val="24"/>
        </w:rPr>
        <w:softHyphen/>
        <w:t>личных товаров и услуг. Деньги как средство платежа. Банки.</w:t>
      </w:r>
    </w:p>
    <w:p w:rsidR="005A0AAE" w:rsidRPr="003C0C8B" w:rsidRDefault="005A0AAE" w:rsidP="00CD1B08">
      <w:pPr>
        <w:pStyle w:val="Style4"/>
        <w:widowControl/>
        <w:rPr>
          <w:rStyle w:val="FontStyle22"/>
          <w:sz w:val="24"/>
          <w:szCs w:val="24"/>
        </w:rPr>
      </w:pPr>
      <w:r w:rsidRPr="003C0C8B">
        <w:rPr>
          <w:rStyle w:val="FontStyle22"/>
          <w:sz w:val="24"/>
          <w:szCs w:val="24"/>
        </w:rPr>
        <w:t>Тема 9. Что такое предпринимательство и бизнес?</w:t>
      </w:r>
    </w:p>
    <w:p w:rsidR="005A0AAE" w:rsidRPr="003C0C8B" w:rsidRDefault="005A0AAE" w:rsidP="00CD1B08">
      <w:pPr>
        <w:pStyle w:val="Style3"/>
        <w:widowControl/>
        <w:spacing w:line="254" w:lineRule="exact"/>
        <w:jc w:val="both"/>
        <w:rPr>
          <w:rStyle w:val="FontStyle21"/>
          <w:sz w:val="24"/>
          <w:szCs w:val="24"/>
        </w:rPr>
      </w:pPr>
      <w:r w:rsidRPr="003C0C8B">
        <w:rPr>
          <w:rStyle w:val="FontStyle21"/>
          <w:sz w:val="24"/>
          <w:szCs w:val="24"/>
        </w:rPr>
        <w:t xml:space="preserve">      Предпринимательство. Предприниматель. Бизнес; его раз</w:t>
      </w:r>
      <w:r w:rsidRPr="003C0C8B">
        <w:rPr>
          <w:rStyle w:val="FontStyle21"/>
          <w:sz w:val="24"/>
          <w:szCs w:val="24"/>
        </w:rPr>
        <w:softHyphen/>
        <w:t>новидности: производственный, финансовый, страховой; круп</w:t>
      </w:r>
      <w:r w:rsidRPr="003C0C8B">
        <w:rPr>
          <w:rStyle w:val="FontStyle21"/>
          <w:sz w:val="24"/>
          <w:szCs w:val="24"/>
        </w:rPr>
        <w:softHyphen/>
        <w:t>ный, средний, мелкий. Наиболее распространенные формы ор</w:t>
      </w:r>
      <w:r w:rsidRPr="003C0C8B">
        <w:rPr>
          <w:rStyle w:val="FontStyle21"/>
          <w:sz w:val="24"/>
          <w:szCs w:val="24"/>
        </w:rPr>
        <w:softHyphen/>
        <w:t>ганизации бизнеса: единоличное предприятие; товарищество; акционерное общество. Фирма. Условия успешного бизнеса. Этапы организации бизнеса. Капитал.</w:t>
      </w:r>
    </w:p>
    <w:p w:rsidR="005A0AAE" w:rsidRPr="003C0C8B" w:rsidRDefault="005A0AAE" w:rsidP="00CD1B08">
      <w:pPr>
        <w:pStyle w:val="Style4"/>
        <w:widowControl/>
        <w:rPr>
          <w:rStyle w:val="FontStyle22"/>
          <w:sz w:val="24"/>
          <w:szCs w:val="24"/>
        </w:rPr>
      </w:pPr>
      <w:r w:rsidRPr="003C0C8B">
        <w:rPr>
          <w:rStyle w:val="FontStyle22"/>
          <w:sz w:val="24"/>
          <w:szCs w:val="24"/>
        </w:rPr>
        <w:t xml:space="preserve">Тема </w:t>
      </w:r>
      <w:r w:rsidRPr="003C0C8B">
        <w:rPr>
          <w:rStyle w:val="FontStyle19"/>
          <w:rFonts w:ascii="Times New Roman" w:hAnsi="Times New Roman" w:cs="Times New Roman"/>
        </w:rPr>
        <w:t xml:space="preserve">10. </w:t>
      </w:r>
      <w:r w:rsidRPr="003C0C8B">
        <w:rPr>
          <w:rStyle w:val="FontStyle22"/>
          <w:sz w:val="24"/>
          <w:szCs w:val="24"/>
        </w:rPr>
        <w:t>Домашнее хозяйство</w:t>
      </w:r>
    </w:p>
    <w:p w:rsidR="005A0AAE" w:rsidRPr="003C0C8B" w:rsidRDefault="005A0AAE" w:rsidP="00CD1B08">
      <w:pPr>
        <w:pStyle w:val="Style3"/>
        <w:widowControl/>
        <w:ind w:firstLine="326"/>
        <w:jc w:val="both"/>
        <w:rPr>
          <w:rStyle w:val="FontStyle21"/>
          <w:sz w:val="24"/>
          <w:szCs w:val="24"/>
        </w:rPr>
      </w:pPr>
      <w:r w:rsidRPr="003C0C8B">
        <w:rPr>
          <w:rStyle w:val="FontStyle21"/>
          <w:sz w:val="24"/>
          <w:szCs w:val="24"/>
        </w:rPr>
        <w:t>Домашнее хозяйство семьи. Семейная экономика. Семей</w:t>
      </w:r>
      <w:r w:rsidRPr="003C0C8B">
        <w:rPr>
          <w:rStyle w:val="FontStyle21"/>
          <w:sz w:val="24"/>
          <w:szCs w:val="24"/>
        </w:rPr>
        <w:softHyphen/>
        <w:t>ный бюджет. Доходы и расходы. Основные источники семейно</w:t>
      </w:r>
      <w:r w:rsidRPr="003C0C8B">
        <w:rPr>
          <w:rStyle w:val="FontStyle21"/>
          <w:sz w:val="24"/>
          <w:szCs w:val="24"/>
        </w:rPr>
        <w:softHyphen/>
        <w:t>го бюджета. Обязательные и произвольные расходы. Сбаланси</w:t>
      </w:r>
      <w:r w:rsidRPr="003C0C8B">
        <w:rPr>
          <w:rStyle w:val="FontStyle21"/>
          <w:sz w:val="24"/>
          <w:szCs w:val="24"/>
        </w:rPr>
        <w:softHyphen/>
        <w:t>рованный семейный бюджет. Дефицит бюджета.</w:t>
      </w:r>
    </w:p>
    <w:p w:rsidR="005A0AAE" w:rsidRPr="003C0C8B" w:rsidRDefault="005A0AAE" w:rsidP="00E77973">
      <w:pPr>
        <w:pStyle w:val="Style3"/>
        <w:widowControl/>
        <w:ind w:firstLine="360"/>
        <w:jc w:val="both"/>
        <w:rPr>
          <w:rStyle w:val="FontStyle21"/>
          <w:sz w:val="24"/>
          <w:szCs w:val="24"/>
        </w:rPr>
      </w:pPr>
      <w:r w:rsidRPr="003C0C8B">
        <w:rPr>
          <w:rStyle w:val="FontStyle21"/>
          <w:sz w:val="24"/>
          <w:szCs w:val="24"/>
        </w:rPr>
        <w:t>Неравенство доходов семей. Прожиточный минимум. Ма</w:t>
      </w:r>
      <w:r w:rsidRPr="003C0C8B">
        <w:rPr>
          <w:rStyle w:val="FontStyle21"/>
          <w:sz w:val="24"/>
          <w:szCs w:val="24"/>
        </w:rPr>
        <w:softHyphen/>
        <w:t>лоимущие семьи и государственная социальная помощь.</w:t>
      </w:r>
    </w:p>
    <w:p w:rsidR="005A0AAE" w:rsidRPr="003C0C8B" w:rsidRDefault="005A0AAE" w:rsidP="00E77973">
      <w:pPr>
        <w:pStyle w:val="Style4"/>
        <w:widowControl/>
        <w:spacing w:before="53"/>
        <w:rPr>
          <w:rStyle w:val="FontStyle22"/>
          <w:sz w:val="24"/>
          <w:szCs w:val="24"/>
        </w:rPr>
      </w:pPr>
      <w:r w:rsidRPr="003C0C8B">
        <w:rPr>
          <w:rStyle w:val="FontStyle22"/>
          <w:sz w:val="24"/>
          <w:szCs w:val="24"/>
        </w:rPr>
        <w:t xml:space="preserve">Тема </w:t>
      </w:r>
      <w:r w:rsidRPr="003C0C8B">
        <w:rPr>
          <w:rStyle w:val="FontStyle19"/>
          <w:rFonts w:ascii="Times New Roman" w:hAnsi="Times New Roman" w:cs="Times New Roman"/>
        </w:rPr>
        <w:t xml:space="preserve">11. </w:t>
      </w:r>
      <w:r w:rsidRPr="003C0C8B">
        <w:rPr>
          <w:rStyle w:val="FontStyle22"/>
          <w:sz w:val="24"/>
          <w:szCs w:val="24"/>
        </w:rPr>
        <w:t>Экономическая деятельность подростков</w:t>
      </w:r>
    </w:p>
    <w:p w:rsidR="005A0AAE" w:rsidRPr="003C0C8B" w:rsidRDefault="005A0AAE" w:rsidP="00E77973">
      <w:pPr>
        <w:pStyle w:val="Style4"/>
        <w:widowControl/>
        <w:spacing w:before="53"/>
        <w:rPr>
          <w:rStyle w:val="FontStyle21"/>
          <w:b/>
          <w:bCs/>
          <w:sz w:val="24"/>
          <w:szCs w:val="24"/>
        </w:rPr>
      </w:pPr>
      <w:r w:rsidRPr="003C0C8B">
        <w:rPr>
          <w:rStyle w:val="FontStyle22"/>
          <w:sz w:val="24"/>
          <w:szCs w:val="24"/>
        </w:rPr>
        <w:t xml:space="preserve">      </w:t>
      </w:r>
      <w:r w:rsidRPr="003C0C8B">
        <w:rPr>
          <w:rStyle w:val="FontStyle21"/>
          <w:sz w:val="24"/>
          <w:szCs w:val="24"/>
        </w:rPr>
        <w:t>Труд детей в разные исторические эпохи. Современная «мо</w:t>
      </w:r>
      <w:r w:rsidRPr="003C0C8B">
        <w:rPr>
          <w:rStyle w:val="FontStyle21"/>
          <w:sz w:val="24"/>
          <w:szCs w:val="24"/>
        </w:rPr>
        <w:softHyphen/>
        <w:t>лодежная экономика». Российское законодательство об эконо</w:t>
      </w:r>
      <w:r w:rsidRPr="003C0C8B">
        <w:rPr>
          <w:rStyle w:val="FontStyle21"/>
          <w:sz w:val="24"/>
          <w:szCs w:val="24"/>
        </w:rPr>
        <w:softHyphen/>
        <w:t>мической деятельности несовершеннолетних. Распростране</w:t>
      </w:r>
      <w:r w:rsidRPr="003C0C8B">
        <w:rPr>
          <w:rStyle w:val="FontStyle21"/>
          <w:sz w:val="24"/>
          <w:szCs w:val="24"/>
        </w:rPr>
        <w:softHyphen/>
        <w:t>ние ответственности родителей за действия своих несовершен</w:t>
      </w:r>
      <w:r w:rsidRPr="003C0C8B">
        <w:rPr>
          <w:rStyle w:val="FontStyle21"/>
          <w:sz w:val="24"/>
          <w:szCs w:val="24"/>
        </w:rPr>
        <w:softHyphen/>
        <w:t>нолетних детей в экономической сфере.</w:t>
      </w:r>
    </w:p>
    <w:p w:rsidR="005A0AAE" w:rsidRPr="003C0C8B" w:rsidRDefault="005A0AAE" w:rsidP="00E77973">
      <w:pPr>
        <w:pStyle w:val="Style3"/>
        <w:widowControl/>
        <w:ind w:firstLine="346"/>
        <w:jc w:val="both"/>
        <w:rPr>
          <w:rStyle w:val="FontStyle21"/>
          <w:sz w:val="24"/>
          <w:szCs w:val="24"/>
        </w:rPr>
      </w:pPr>
      <w:r w:rsidRPr="003C0C8B">
        <w:rPr>
          <w:rStyle w:val="FontStyle21"/>
          <w:sz w:val="24"/>
          <w:szCs w:val="24"/>
        </w:rPr>
        <w:t>Проблема карманных денег подростков. Личный бюджет подростка.</w:t>
      </w:r>
    </w:p>
    <w:p w:rsidR="005A0AAE" w:rsidRPr="003C0C8B" w:rsidRDefault="005A0AAE" w:rsidP="00E77973">
      <w:pPr>
        <w:pStyle w:val="Style4"/>
        <w:widowControl/>
        <w:spacing w:before="43"/>
        <w:rPr>
          <w:rStyle w:val="FontStyle22"/>
          <w:sz w:val="24"/>
          <w:szCs w:val="24"/>
        </w:rPr>
      </w:pPr>
      <w:r w:rsidRPr="003C0C8B">
        <w:rPr>
          <w:rStyle w:val="FontStyle22"/>
          <w:sz w:val="24"/>
          <w:szCs w:val="24"/>
        </w:rPr>
        <w:t xml:space="preserve">Тема </w:t>
      </w:r>
      <w:r w:rsidRPr="003C0C8B">
        <w:rPr>
          <w:rStyle w:val="FontStyle19"/>
          <w:rFonts w:ascii="Times New Roman" w:hAnsi="Times New Roman" w:cs="Times New Roman"/>
        </w:rPr>
        <w:t xml:space="preserve">12. </w:t>
      </w:r>
      <w:r w:rsidRPr="003C0C8B">
        <w:rPr>
          <w:rStyle w:val="FontStyle22"/>
          <w:sz w:val="24"/>
          <w:szCs w:val="24"/>
        </w:rPr>
        <w:t>Труд с точки зрения закона</w:t>
      </w:r>
    </w:p>
    <w:p w:rsidR="005A0AAE" w:rsidRPr="003C0C8B" w:rsidRDefault="005A0AAE" w:rsidP="00E77973">
      <w:pPr>
        <w:pStyle w:val="Style4"/>
        <w:widowControl/>
        <w:suppressAutoHyphens/>
        <w:jc w:val="both"/>
        <w:rPr>
          <w:rStyle w:val="FontStyle21"/>
          <w:b/>
          <w:bCs/>
          <w:sz w:val="24"/>
          <w:szCs w:val="24"/>
        </w:rPr>
      </w:pPr>
      <w:r w:rsidRPr="003C0C8B">
        <w:rPr>
          <w:rStyle w:val="FontStyle22"/>
          <w:sz w:val="24"/>
          <w:szCs w:val="24"/>
        </w:rPr>
        <w:t xml:space="preserve">        </w:t>
      </w:r>
      <w:r w:rsidRPr="003C0C8B">
        <w:rPr>
          <w:rStyle w:val="FontStyle21"/>
          <w:sz w:val="24"/>
          <w:szCs w:val="24"/>
        </w:rPr>
        <w:t>Право на труд. Всеобщая декларация прав человека о праве на труд. Положения Конституции Российской Федерации о том, что труд граждан является свободным. Сущность безрабо</w:t>
      </w:r>
      <w:r w:rsidRPr="003C0C8B">
        <w:rPr>
          <w:rStyle w:val="FontStyle21"/>
          <w:sz w:val="24"/>
          <w:szCs w:val="24"/>
        </w:rPr>
        <w:softHyphen/>
        <w:t>тицы. Гарантии государства защиты от безработицы.</w:t>
      </w:r>
    </w:p>
    <w:p w:rsidR="005A0AAE" w:rsidRPr="003C0C8B" w:rsidRDefault="005A0AAE" w:rsidP="00E77973">
      <w:pPr>
        <w:pStyle w:val="Style3"/>
        <w:widowControl/>
        <w:suppressAutoHyphens/>
        <w:spacing w:line="240" w:lineRule="auto"/>
        <w:jc w:val="both"/>
        <w:rPr>
          <w:rStyle w:val="FontStyle21"/>
          <w:sz w:val="24"/>
          <w:szCs w:val="24"/>
        </w:rPr>
      </w:pPr>
      <w:r w:rsidRPr="003C0C8B">
        <w:rPr>
          <w:rStyle w:val="FontStyle21"/>
          <w:sz w:val="24"/>
          <w:szCs w:val="24"/>
        </w:rPr>
        <w:t>Регулятор трудовой деятельности — Трудовой кодекс Рос</w:t>
      </w:r>
      <w:r w:rsidRPr="003C0C8B">
        <w:rPr>
          <w:rStyle w:val="FontStyle21"/>
          <w:sz w:val="24"/>
          <w:szCs w:val="24"/>
        </w:rPr>
        <w:softHyphen/>
        <w:t>сийской Федерации. Начальный возраст трудоустройства. Особые условия заключения трудового договора с несовер</w:t>
      </w:r>
      <w:r w:rsidRPr="003C0C8B">
        <w:rPr>
          <w:rStyle w:val="FontStyle21"/>
          <w:sz w:val="24"/>
          <w:szCs w:val="24"/>
        </w:rPr>
        <w:softHyphen/>
        <w:t>шеннолетним. Трудовая книжка. Права и обязанности работ</w:t>
      </w:r>
      <w:r w:rsidRPr="003C0C8B">
        <w:rPr>
          <w:rStyle w:val="FontStyle21"/>
          <w:sz w:val="24"/>
          <w:szCs w:val="24"/>
        </w:rPr>
        <w:softHyphen/>
        <w:t>ника и работодателя. Условия расторжения трудового договора</w:t>
      </w:r>
      <w:r w:rsidRPr="003C0C8B">
        <w:rPr>
          <w:rStyle w:val="FontStyle22"/>
          <w:sz w:val="24"/>
          <w:szCs w:val="24"/>
        </w:rPr>
        <w:t xml:space="preserve"> </w:t>
      </w:r>
      <w:r w:rsidRPr="003C0C8B">
        <w:rPr>
          <w:rStyle w:val="FontStyle21"/>
          <w:sz w:val="24"/>
          <w:szCs w:val="24"/>
        </w:rPr>
        <w:t>Продолжительность рабочего времени. Право на отдых. Пенсионный возраст.</w:t>
      </w:r>
    </w:p>
    <w:p w:rsidR="005A0AAE" w:rsidRPr="003C0C8B" w:rsidRDefault="005A0AAE" w:rsidP="00E77973">
      <w:pPr>
        <w:pStyle w:val="Style3"/>
        <w:widowControl/>
        <w:suppressAutoHyphens/>
        <w:spacing w:line="240" w:lineRule="auto"/>
        <w:jc w:val="both"/>
        <w:rPr>
          <w:rStyle w:val="FontStyle21"/>
          <w:sz w:val="24"/>
          <w:szCs w:val="24"/>
        </w:rPr>
      </w:pPr>
      <w:r w:rsidRPr="003C0C8B">
        <w:rPr>
          <w:rStyle w:val="FontStyle21"/>
          <w:sz w:val="24"/>
          <w:szCs w:val="24"/>
        </w:rPr>
        <w:t>Особенности правового регулирования труда несовершен</w:t>
      </w:r>
      <w:r w:rsidRPr="003C0C8B">
        <w:rPr>
          <w:rStyle w:val="FontStyle21"/>
          <w:sz w:val="24"/>
          <w:szCs w:val="24"/>
        </w:rPr>
        <w:softHyphen/>
        <w:t>нолетних.</w:t>
      </w:r>
    </w:p>
    <w:p w:rsidR="005A0AAE" w:rsidRPr="003C0C8B" w:rsidRDefault="005A0AAE" w:rsidP="00E77973">
      <w:pPr>
        <w:pStyle w:val="Style3"/>
        <w:widowControl/>
        <w:suppressAutoHyphens/>
        <w:spacing w:line="240" w:lineRule="auto"/>
        <w:ind w:firstLine="341"/>
        <w:jc w:val="both"/>
        <w:rPr>
          <w:rStyle w:val="FontStyle21"/>
          <w:sz w:val="24"/>
          <w:szCs w:val="24"/>
        </w:rPr>
      </w:pPr>
      <w:r w:rsidRPr="003C0C8B">
        <w:rPr>
          <w:rFonts w:ascii="Times New Roman" w:hAnsi="Times New Roman" w:cs="Times New Roman"/>
          <w:b/>
          <w:bCs/>
        </w:rPr>
        <w:t>Повторение и обобщение по разделу «Экономическая сфера общества» (1час)</w:t>
      </w:r>
    </w:p>
    <w:p w:rsidR="005A0AAE" w:rsidRPr="003C0C8B" w:rsidRDefault="005A0AAE" w:rsidP="00E77973">
      <w:pPr>
        <w:pStyle w:val="Style7"/>
        <w:widowControl/>
        <w:spacing w:before="82"/>
        <w:rPr>
          <w:rStyle w:val="FontStyle23"/>
          <w:sz w:val="24"/>
          <w:szCs w:val="24"/>
        </w:rPr>
      </w:pPr>
      <w:r w:rsidRPr="003C0C8B">
        <w:rPr>
          <w:rStyle w:val="FontStyle23"/>
          <w:sz w:val="24"/>
          <w:szCs w:val="24"/>
        </w:rPr>
        <w:t xml:space="preserve">Раздел </w:t>
      </w:r>
      <w:r w:rsidRPr="003C0C8B">
        <w:rPr>
          <w:rStyle w:val="FontStyle23"/>
          <w:sz w:val="24"/>
          <w:szCs w:val="24"/>
          <w:lang w:val="en-US"/>
        </w:rPr>
        <w:t>III</w:t>
      </w:r>
      <w:r w:rsidRPr="003C0C8B">
        <w:rPr>
          <w:rStyle w:val="FontStyle23"/>
          <w:sz w:val="24"/>
          <w:szCs w:val="24"/>
        </w:rPr>
        <w:t xml:space="preserve">  СОЦИАЛЬНАЯ СФЕРА ОБЩЕСТВА  (3 часа+1)</w:t>
      </w:r>
    </w:p>
    <w:p w:rsidR="005A0AAE" w:rsidRPr="003C0C8B" w:rsidRDefault="005A0AAE" w:rsidP="00CD1B08">
      <w:pPr>
        <w:pStyle w:val="Style4"/>
        <w:widowControl/>
        <w:rPr>
          <w:rStyle w:val="FontStyle22"/>
          <w:sz w:val="24"/>
          <w:szCs w:val="24"/>
        </w:rPr>
      </w:pPr>
      <w:r w:rsidRPr="003C0C8B">
        <w:rPr>
          <w:rStyle w:val="FontStyle22"/>
          <w:sz w:val="24"/>
          <w:szCs w:val="24"/>
        </w:rPr>
        <w:t xml:space="preserve">Тема </w:t>
      </w:r>
      <w:r w:rsidRPr="003C0C8B">
        <w:rPr>
          <w:rStyle w:val="FontStyle19"/>
          <w:rFonts w:ascii="Times New Roman" w:hAnsi="Times New Roman" w:cs="Times New Roman"/>
        </w:rPr>
        <w:t xml:space="preserve">13. </w:t>
      </w:r>
      <w:r w:rsidRPr="003C0C8B">
        <w:rPr>
          <w:rStyle w:val="FontStyle22"/>
          <w:sz w:val="24"/>
          <w:szCs w:val="24"/>
        </w:rPr>
        <w:t>Социальная структура общества</w:t>
      </w:r>
    </w:p>
    <w:p w:rsidR="005A0AAE" w:rsidRPr="003C0C8B" w:rsidRDefault="005A0AAE" w:rsidP="00CD1B08">
      <w:pPr>
        <w:pStyle w:val="Style3"/>
        <w:widowControl/>
        <w:ind w:firstLine="346"/>
        <w:jc w:val="both"/>
        <w:rPr>
          <w:rStyle w:val="FontStyle21"/>
          <w:sz w:val="24"/>
          <w:szCs w:val="24"/>
        </w:rPr>
      </w:pPr>
      <w:r w:rsidRPr="003C0C8B">
        <w:rPr>
          <w:rStyle w:val="FontStyle21"/>
          <w:sz w:val="24"/>
          <w:szCs w:val="24"/>
        </w:rPr>
        <w:t>Общество как система. Социальные группы: малые и боль</w:t>
      </w:r>
      <w:r w:rsidRPr="003C0C8B">
        <w:rPr>
          <w:rStyle w:val="FontStyle21"/>
          <w:sz w:val="24"/>
          <w:szCs w:val="24"/>
        </w:rPr>
        <w:softHyphen/>
        <w:t>шие. Социальное неравенство. Богатые. Бедные. Средний класс зажиточных людей. Крайняя бедность — нищета.</w:t>
      </w:r>
    </w:p>
    <w:p w:rsidR="005A0AAE" w:rsidRPr="003C0C8B" w:rsidRDefault="005A0AAE" w:rsidP="00CD1B08">
      <w:pPr>
        <w:pStyle w:val="Style4"/>
        <w:widowControl/>
        <w:rPr>
          <w:rStyle w:val="FontStyle22"/>
          <w:sz w:val="24"/>
          <w:szCs w:val="24"/>
        </w:rPr>
      </w:pPr>
      <w:r w:rsidRPr="003C0C8B">
        <w:rPr>
          <w:rStyle w:val="FontStyle22"/>
          <w:sz w:val="24"/>
          <w:szCs w:val="24"/>
        </w:rPr>
        <w:t xml:space="preserve">Тема </w:t>
      </w:r>
      <w:r w:rsidRPr="003C0C8B">
        <w:rPr>
          <w:rStyle w:val="FontStyle19"/>
          <w:rFonts w:ascii="Times New Roman" w:hAnsi="Times New Roman" w:cs="Times New Roman"/>
        </w:rPr>
        <w:t xml:space="preserve">14. </w:t>
      </w:r>
      <w:r w:rsidRPr="003C0C8B">
        <w:rPr>
          <w:rStyle w:val="FontStyle22"/>
          <w:sz w:val="24"/>
          <w:szCs w:val="24"/>
        </w:rPr>
        <w:t>Семья</w:t>
      </w:r>
    </w:p>
    <w:p w:rsidR="005A0AAE" w:rsidRPr="003C0C8B" w:rsidRDefault="005A0AAE" w:rsidP="00CD1B08">
      <w:pPr>
        <w:pStyle w:val="Style4"/>
        <w:widowControl/>
        <w:rPr>
          <w:rStyle w:val="FontStyle21"/>
          <w:sz w:val="24"/>
          <w:szCs w:val="24"/>
        </w:rPr>
      </w:pPr>
      <w:r w:rsidRPr="003C0C8B">
        <w:rPr>
          <w:rStyle w:val="FontStyle21"/>
          <w:sz w:val="24"/>
          <w:szCs w:val="24"/>
        </w:rPr>
        <w:t>Семья — малая социальная группа. Функции семьи в обще</w:t>
      </w:r>
      <w:r w:rsidRPr="003C0C8B">
        <w:rPr>
          <w:rStyle w:val="FontStyle21"/>
          <w:sz w:val="24"/>
          <w:szCs w:val="24"/>
        </w:rPr>
        <w:softHyphen/>
        <w:t>стве. Создание семьи. Семейные отношения. Брак как форма отношений между мужчиной и женщиной, одобряемая обще</w:t>
      </w:r>
      <w:r w:rsidRPr="003C0C8B">
        <w:rPr>
          <w:rStyle w:val="FontStyle21"/>
          <w:sz w:val="24"/>
          <w:szCs w:val="24"/>
        </w:rPr>
        <w:softHyphen/>
        <w:t xml:space="preserve">ством. Законодательная охрана брака и семьи. </w:t>
      </w:r>
    </w:p>
    <w:p w:rsidR="005A0AAE" w:rsidRPr="003C0C8B" w:rsidRDefault="005A0AAE" w:rsidP="00CD1B08">
      <w:pPr>
        <w:pStyle w:val="Style4"/>
        <w:widowControl/>
        <w:rPr>
          <w:rStyle w:val="FontStyle22"/>
          <w:sz w:val="24"/>
          <w:szCs w:val="24"/>
        </w:rPr>
      </w:pPr>
      <w:r w:rsidRPr="003C0C8B">
        <w:rPr>
          <w:rStyle w:val="FontStyle22"/>
          <w:sz w:val="24"/>
          <w:szCs w:val="24"/>
        </w:rPr>
        <w:t xml:space="preserve">Тема </w:t>
      </w:r>
      <w:r w:rsidRPr="003C0C8B">
        <w:rPr>
          <w:rStyle w:val="FontStyle19"/>
          <w:rFonts w:ascii="Times New Roman" w:hAnsi="Times New Roman" w:cs="Times New Roman"/>
        </w:rPr>
        <w:t xml:space="preserve">15. </w:t>
      </w:r>
      <w:r w:rsidRPr="003C0C8B">
        <w:rPr>
          <w:rStyle w:val="FontStyle22"/>
          <w:sz w:val="24"/>
          <w:szCs w:val="24"/>
        </w:rPr>
        <w:t>Правила и нормы поведения в обществе</w:t>
      </w:r>
    </w:p>
    <w:p w:rsidR="005A0AAE" w:rsidRPr="003C0C8B" w:rsidRDefault="005A0AAE" w:rsidP="00CD1B08">
      <w:pPr>
        <w:pStyle w:val="Style3"/>
        <w:widowControl/>
        <w:jc w:val="both"/>
        <w:rPr>
          <w:rStyle w:val="FontStyle21"/>
          <w:sz w:val="24"/>
          <w:szCs w:val="24"/>
        </w:rPr>
      </w:pPr>
      <w:r w:rsidRPr="003C0C8B">
        <w:rPr>
          <w:rStyle w:val="FontStyle21"/>
          <w:sz w:val="24"/>
          <w:szCs w:val="24"/>
        </w:rPr>
        <w:t xml:space="preserve">     Социальные нормы. Привычки. Обычаи и традиции. Мане</w:t>
      </w:r>
      <w:r w:rsidRPr="003C0C8B">
        <w:rPr>
          <w:rStyle w:val="FontStyle21"/>
          <w:sz w:val="24"/>
          <w:szCs w:val="24"/>
        </w:rPr>
        <w:softHyphen/>
        <w:t>ры поведения. Этикет. Обряд. Нравы как особо оберегаемые, высокочтимые обществом массовые образцы действий. Табу. Ценности. Религиозные нормы. Правовые нормы.</w:t>
      </w:r>
    </w:p>
    <w:p w:rsidR="005A0AAE" w:rsidRPr="003C0C8B" w:rsidRDefault="005A0AAE" w:rsidP="00E77973">
      <w:pPr>
        <w:pStyle w:val="Style2"/>
        <w:widowControl/>
        <w:spacing w:line="240" w:lineRule="exact"/>
        <w:ind w:left="180"/>
      </w:pPr>
      <w:r w:rsidRPr="003C0C8B">
        <w:rPr>
          <w:b/>
          <w:bCs/>
        </w:rPr>
        <w:t>Повторение и обобщение по разделу «Социальная сфера общества» (1 час)</w:t>
      </w:r>
    </w:p>
    <w:p w:rsidR="005A0AAE" w:rsidRPr="003C0C8B" w:rsidRDefault="005A0AAE" w:rsidP="00E77973">
      <w:pPr>
        <w:pStyle w:val="Style2"/>
        <w:widowControl/>
        <w:spacing w:line="240" w:lineRule="exact"/>
        <w:ind w:left="6082"/>
        <w:jc w:val="both"/>
      </w:pPr>
    </w:p>
    <w:p w:rsidR="005A0AAE" w:rsidRPr="0054378E" w:rsidRDefault="005A0AAE" w:rsidP="00E77973">
      <w:pPr>
        <w:pStyle w:val="Style7"/>
        <w:widowControl/>
        <w:spacing w:before="48" w:line="259" w:lineRule="exact"/>
        <w:ind w:right="1632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Раздел </w:t>
      </w:r>
      <w:r w:rsidRPr="0054378E">
        <w:rPr>
          <w:rStyle w:val="FontStyle23"/>
          <w:sz w:val="24"/>
          <w:szCs w:val="24"/>
        </w:rPr>
        <w:t xml:space="preserve"> IV</w:t>
      </w:r>
      <w:r>
        <w:rPr>
          <w:rStyle w:val="FontStyle23"/>
          <w:sz w:val="24"/>
          <w:szCs w:val="24"/>
        </w:rPr>
        <w:t xml:space="preserve">. </w:t>
      </w:r>
      <w:r w:rsidRPr="0054378E">
        <w:rPr>
          <w:rStyle w:val="FontStyle23"/>
          <w:sz w:val="24"/>
          <w:szCs w:val="24"/>
        </w:rPr>
        <w:t xml:space="preserve"> ПОЛИТИКА И ПРАВО</w:t>
      </w:r>
      <w:r>
        <w:rPr>
          <w:rStyle w:val="FontStyle23"/>
          <w:sz w:val="24"/>
          <w:szCs w:val="24"/>
        </w:rPr>
        <w:t xml:space="preserve"> (5 часов+1).</w:t>
      </w:r>
    </w:p>
    <w:p w:rsidR="005A0AAE" w:rsidRPr="0054378E" w:rsidRDefault="005A0AAE" w:rsidP="00CD1B08">
      <w:pPr>
        <w:pStyle w:val="Style4"/>
        <w:widowControl/>
        <w:rPr>
          <w:rStyle w:val="FontStyle22"/>
          <w:sz w:val="24"/>
          <w:szCs w:val="24"/>
        </w:rPr>
      </w:pPr>
      <w:r w:rsidRPr="0054378E">
        <w:rPr>
          <w:rStyle w:val="FontStyle22"/>
          <w:sz w:val="24"/>
          <w:szCs w:val="24"/>
        </w:rPr>
        <w:t>Тема 16. Государство и граждане</w:t>
      </w:r>
    </w:p>
    <w:p w:rsidR="005A0AAE" w:rsidRPr="0054378E" w:rsidRDefault="005A0AAE" w:rsidP="00CD1B08">
      <w:pPr>
        <w:pStyle w:val="Style3"/>
        <w:widowControl/>
        <w:ind w:firstLine="346"/>
        <w:jc w:val="both"/>
        <w:rPr>
          <w:rStyle w:val="FontStyle21"/>
          <w:sz w:val="24"/>
          <w:szCs w:val="24"/>
        </w:rPr>
      </w:pPr>
      <w:r w:rsidRPr="0054378E">
        <w:rPr>
          <w:rStyle w:val="FontStyle21"/>
          <w:sz w:val="24"/>
          <w:szCs w:val="24"/>
        </w:rPr>
        <w:t>Государство — фундамент политической сферы общества. Функции государства. История возникновения ранних госу</w:t>
      </w:r>
      <w:r w:rsidRPr="0054378E">
        <w:rPr>
          <w:rStyle w:val="FontStyle21"/>
          <w:sz w:val="24"/>
          <w:szCs w:val="24"/>
        </w:rPr>
        <w:softHyphen/>
        <w:t>дарств. Развитие государств в различные исторические эпохи.</w:t>
      </w:r>
    </w:p>
    <w:p w:rsidR="005A0AAE" w:rsidRPr="0054378E" w:rsidRDefault="005A0AAE" w:rsidP="00E77973">
      <w:pPr>
        <w:pStyle w:val="Style3"/>
        <w:widowControl/>
        <w:ind w:firstLine="322"/>
        <w:jc w:val="both"/>
        <w:rPr>
          <w:rStyle w:val="FontStyle21"/>
          <w:sz w:val="24"/>
          <w:szCs w:val="24"/>
        </w:rPr>
      </w:pPr>
      <w:r w:rsidRPr="0054378E">
        <w:rPr>
          <w:rStyle w:val="FontStyle21"/>
          <w:sz w:val="24"/>
          <w:szCs w:val="24"/>
        </w:rPr>
        <w:t>Демократические и недемократические государства. Мо</w:t>
      </w:r>
      <w:r w:rsidRPr="0054378E">
        <w:rPr>
          <w:rStyle w:val="FontStyle21"/>
          <w:sz w:val="24"/>
          <w:szCs w:val="24"/>
        </w:rPr>
        <w:softHyphen/>
        <w:t>нархия. Республика. Главные признаки государства: единая территория; суверенитет; аппарат управления; налоги; наличие законов; гражданство или подданство.</w:t>
      </w:r>
    </w:p>
    <w:p w:rsidR="005A0AAE" w:rsidRPr="0054378E" w:rsidRDefault="005A0AAE" w:rsidP="00E77973">
      <w:pPr>
        <w:pStyle w:val="Style3"/>
        <w:widowControl/>
        <w:jc w:val="both"/>
        <w:rPr>
          <w:rStyle w:val="FontStyle21"/>
          <w:sz w:val="24"/>
          <w:szCs w:val="24"/>
        </w:rPr>
      </w:pPr>
      <w:r w:rsidRPr="0054378E">
        <w:rPr>
          <w:rStyle w:val="FontStyle21"/>
          <w:sz w:val="24"/>
          <w:szCs w:val="24"/>
        </w:rPr>
        <w:t>Гражданство и граждане. Федеральный закон Российской Федерации «О гражданстве Российской Федерации». Паспорт. Государственные символы: Государственный герб; Государ</w:t>
      </w:r>
      <w:r w:rsidRPr="0054378E">
        <w:rPr>
          <w:rStyle w:val="FontStyle21"/>
          <w:sz w:val="24"/>
          <w:szCs w:val="24"/>
        </w:rPr>
        <w:softHyphen/>
        <w:t>ственный флаг; Государственный гимн. Государственные сим</w:t>
      </w:r>
      <w:r w:rsidRPr="0054378E">
        <w:rPr>
          <w:rStyle w:val="FontStyle21"/>
          <w:sz w:val="24"/>
          <w:szCs w:val="24"/>
        </w:rPr>
        <w:softHyphen/>
        <w:t>волы современной России. Государственный язык. Светский характер Российского государства.</w:t>
      </w:r>
    </w:p>
    <w:p w:rsidR="005A0AAE" w:rsidRPr="0054378E" w:rsidRDefault="005A0AAE" w:rsidP="00CD1B08">
      <w:pPr>
        <w:pStyle w:val="Style4"/>
        <w:widowControl/>
        <w:rPr>
          <w:rStyle w:val="FontStyle22"/>
          <w:sz w:val="24"/>
          <w:szCs w:val="24"/>
        </w:rPr>
      </w:pPr>
      <w:r w:rsidRPr="0054378E">
        <w:rPr>
          <w:rStyle w:val="FontStyle22"/>
          <w:sz w:val="24"/>
          <w:szCs w:val="24"/>
        </w:rPr>
        <w:t>Тема 17. Право на службе человека</w:t>
      </w:r>
    </w:p>
    <w:p w:rsidR="005A0AAE" w:rsidRPr="0054378E" w:rsidRDefault="005A0AAE" w:rsidP="00CD1B08">
      <w:pPr>
        <w:pStyle w:val="Style3"/>
        <w:widowControl/>
        <w:ind w:firstLine="346"/>
        <w:jc w:val="both"/>
        <w:rPr>
          <w:rStyle w:val="FontStyle21"/>
          <w:sz w:val="24"/>
          <w:szCs w:val="24"/>
        </w:rPr>
      </w:pPr>
      <w:r w:rsidRPr="0054378E">
        <w:rPr>
          <w:rStyle w:val="FontStyle21"/>
          <w:sz w:val="24"/>
          <w:szCs w:val="24"/>
        </w:rPr>
        <w:t>Право. Различные источники выражения права. Норматив</w:t>
      </w:r>
      <w:r w:rsidRPr="0054378E">
        <w:rPr>
          <w:rStyle w:val="FontStyle21"/>
          <w:sz w:val="24"/>
          <w:szCs w:val="24"/>
        </w:rPr>
        <w:softHyphen/>
        <w:t>ные правовые акты. Юридический закон как нормативный правовой, имеющий особую юридическую силу. Постановле</w:t>
      </w:r>
      <w:r w:rsidRPr="0054378E">
        <w:rPr>
          <w:rStyle w:val="FontStyle21"/>
          <w:sz w:val="24"/>
          <w:szCs w:val="24"/>
        </w:rPr>
        <w:softHyphen/>
        <w:t>ния. Договор. Юридическая ответственность. Преступления. Уголовная ответственность за преступления.</w:t>
      </w:r>
    </w:p>
    <w:p w:rsidR="005A0AAE" w:rsidRPr="0054378E" w:rsidRDefault="005A0AAE" w:rsidP="00CD1B08">
      <w:pPr>
        <w:pStyle w:val="Style4"/>
        <w:widowControl/>
        <w:rPr>
          <w:rStyle w:val="FontStyle22"/>
          <w:sz w:val="24"/>
          <w:szCs w:val="24"/>
        </w:rPr>
      </w:pPr>
      <w:r w:rsidRPr="0054378E">
        <w:rPr>
          <w:rStyle w:val="FontStyle22"/>
          <w:sz w:val="24"/>
          <w:szCs w:val="24"/>
        </w:rPr>
        <w:t>Тема 18. Конституция — Основной закон страны</w:t>
      </w:r>
    </w:p>
    <w:p w:rsidR="005A0AAE" w:rsidRPr="0054378E" w:rsidRDefault="005A0AAE" w:rsidP="00CD1B08">
      <w:pPr>
        <w:pStyle w:val="Style3"/>
        <w:widowControl/>
        <w:ind w:firstLine="346"/>
        <w:jc w:val="both"/>
        <w:rPr>
          <w:rStyle w:val="FontStyle21"/>
          <w:sz w:val="24"/>
          <w:szCs w:val="24"/>
        </w:rPr>
      </w:pPr>
      <w:r w:rsidRPr="0054378E">
        <w:rPr>
          <w:rStyle w:val="FontStyle21"/>
          <w:sz w:val="24"/>
          <w:szCs w:val="24"/>
        </w:rPr>
        <w:t>Конституция как главный закон государства. История воз</w:t>
      </w:r>
      <w:r w:rsidRPr="0054378E">
        <w:rPr>
          <w:rStyle w:val="FontStyle21"/>
          <w:sz w:val="24"/>
          <w:szCs w:val="24"/>
        </w:rPr>
        <w:softHyphen/>
        <w:t>никновения и развития Конституции. Конституция Россий</w:t>
      </w:r>
      <w:r w:rsidRPr="0054378E">
        <w:rPr>
          <w:rStyle w:val="FontStyle21"/>
          <w:sz w:val="24"/>
          <w:szCs w:val="24"/>
        </w:rPr>
        <w:softHyphen/>
        <w:t>ской Федерации 1993 года. Конституция — закон прямого дей</w:t>
      </w:r>
      <w:r w:rsidRPr="0054378E">
        <w:rPr>
          <w:rStyle w:val="FontStyle21"/>
          <w:sz w:val="24"/>
          <w:szCs w:val="24"/>
        </w:rPr>
        <w:softHyphen/>
        <w:t>ствия. Структура современной Конституции Российской Феде</w:t>
      </w:r>
      <w:r w:rsidRPr="0054378E">
        <w:rPr>
          <w:rStyle w:val="FontStyle21"/>
          <w:sz w:val="24"/>
          <w:szCs w:val="24"/>
        </w:rPr>
        <w:softHyphen/>
        <w:t>рации. Государственное устройство России. Президент РФ — глава государства. Федеральные собрания (Совет Федерации, Государственная Дума) - Парламент России. Депутаты. Прави</w:t>
      </w:r>
      <w:r w:rsidRPr="0054378E">
        <w:rPr>
          <w:rStyle w:val="FontStyle21"/>
          <w:sz w:val="24"/>
          <w:szCs w:val="24"/>
        </w:rPr>
        <w:softHyphen/>
        <w:t>тельство Российской Федерации — высший орган системы ис</w:t>
      </w:r>
      <w:r w:rsidRPr="0054378E">
        <w:rPr>
          <w:rStyle w:val="FontStyle21"/>
          <w:sz w:val="24"/>
          <w:szCs w:val="24"/>
        </w:rPr>
        <w:softHyphen/>
        <w:t>полнительной власти. Принцип разделения властей (законода</w:t>
      </w:r>
      <w:r w:rsidRPr="0054378E">
        <w:rPr>
          <w:rStyle w:val="FontStyle21"/>
          <w:sz w:val="24"/>
          <w:szCs w:val="24"/>
        </w:rPr>
        <w:softHyphen/>
        <w:t>тельной, исполнительной, судебной). Местное самоуправление.</w:t>
      </w:r>
    </w:p>
    <w:p w:rsidR="005A0AAE" w:rsidRPr="0054378E" w:rsidRDefault="005A0AAE" w:rsidP="00CD1B08">
      <w:pPr>
        <w:pStyle w:val="Style4"/>
        <w:widowControl/>
        <w:rPr>
          <w:rStyle w:val="FontStyle22"/>
          <w:sz w:val="24"/>
          <w:szCs w:val="24"/>
        </w:rPr>
      </w:pPr>
      <w:r w:rsidRPr="0054378E">
        <w:rPr>
          <w:rStyle w:val="FontStyle22"/>
          <w:sz w:val="24"/>
          <w:szCs w:val="24"/>
        </w:rPr>
        <w:t>Тема 19. Право и правопорядок</w:t>
      </w:r>
    </w:p>
    <w:p w:rsidR="005A0AAE" w:rsidRPr="0054378E" w:rsidRDefault="005A0AAE" w:rsidP="00CD1B08">
      <w:pPr>
        <w:pStyle w:val="Style3"/>
        <w:widowControl/>
        <w:ind w:firstLine="341"/>
        <w:jc w:val="both"/>
        <w:rPr>
          <w:rStyle w:val="FontStyle21"/>
          <w:sz w:val="24"/>
          <w:szCs w:val="24"/>
        </w:rPr>
      </w:pPr>
      <w:r w:rsidRPr="0054378E">
        <w:rPr>
          <w:rStyle w:val="FontStyle21"/>
          <w:sz w:val="24"/>
          <w:szCs w:val="24"/>
        </w:rPr>
        <w:t>Законность. Закон един для всех. Правопорядок. Органы охраны правопорядка, их структура и функции: органы вну</w:t>
      </w:r>
      <w:r w:rsidRPr="0054378E">
        <w:rPr>
          <w:rStyle w:val="FontStyle21"/>
          <w:sz w:val="24"/>
          <w:szCs w:val="24"/>
        </w:rPr>
        <w:softHyphen/>
        <w:t>тренних дел, суды, прокуратура. Адвокат.</w:t>
      </w:r>
    </w:p>
    <w:p w:rsidR="005A0AAE" w:rsidRPr="0054378E" w:rsidRDefault="005A0AAE" w:rsidP="00CD1B08">
      <w:pPr>
        <w:pStyle w:val="Style4"/>
        <w:widowControl/>
        <w:rPr>
          <w:rStyle w:val="FontStyle22"/>
          <w:sz w:val="24"/>
          <w:szCs w:val="24"/>
        </w:rPr>
      </w:pPr>
      <w:r w:rsidRPr="0054378E">
        <w:rPr>
          <w:rStyle w:val="FontStyle22"/>
          <w:sz w:val="24"/>
          <w:szCs w:val="24"/>
        </w:rPr>
        <w:t>Тема 20. Как защититься от несправедливости</w:t>
      </w:r>
    </w:p>
    <w:p w:rsidR="005A0AAE" w:rsidRPr="0054378E" w:rsidRDefault="005A0AAE" w:rsidP="00CD1B08">
      <w:pPr>
        <w:pStyle w:val="Style3"/>
        <w:widowControl/>
        <w:spacing w:line="254" w:lineRule="exact"/>
        <w:jc w:val="both"/>
        <w:rPr>
          <w:rStyle w:val="FontStyle21"/>
          <w:sz w:val="24"/>
          <w:szCs w:val="24"/>
        </w:rPr>
      </w:pPr>
      <w:r w:rsidRPr="0054378E">
        <w:rPr>
          <w:rStyle w:val="FontStyle21"/>
          <w:sz w:val="24"/>
          <w:szCs w:val="24"/>
        </w:rPr>
        <w:t xml:space="preserve">      Суд и правосудие. Суды общей юрисдикции (районные, го</w:t>
      </w:r>
      <w:r w:rsidRPr="0054378E">
        <w:rPr>
          <w:rStyle w:val="FontStyle21"/>
          <w:sz w:val="24"/>
          <w:szCs w:val="24"/>
        </w:rPr>
        <w:softHyphen/>
        <w:t>родские или областные, мировые). Арбитражные суды. Кон</w:t>
      </w:r>
      <w:r w:rsidRPr="0054378E">
        <w:rPr>
          <w:rStyle w:val="FontStyle21"/>
          <w:sz w:val="24"/>
          <w:szCs w:val="24"/>
        </w:rPr>
        <w:softHyphen/>
        <w:t>ституционный суд. Способы защиты от несправедливости. За</w:t>
      </w:r>
      <w:r w:rsidRPr="0054378E">
        <w:rPr>
          <w:rStyle w:val="FontStyle21"/>
          <w:sz w:val="24"/>
          <w:szCs w:val="24"/>
        </w:rPr>
        <w:softHyphen/>
        <w:t>прещение самосуда.</w:t>
      </w:r>
    </w:p>
    <w:p w:rsidR="005A0AAE" w:rsidRPr="0054378E" w:rsidRDefault="005A0AAE" w:rsidP="00E77973">
      <w:pPr>
        <w:pStyle w:val="Style7"/>
        <w:widowControl/>
        <w:spacing w:line="240" w:lineRule="exact"/>
        <w:jc w:val="left"/>
      </w:pPr>
      <w:r w:rsidRPr="00C21A81">
        <w:rPr>
          <w:b/>
          <w:bCs/>
        </w:rPr>
        <w:t>Повторение и обобщение по разделу «</w:t>
      </w:r>
      <w:r>
        <w:rPr>
          <w:b/>
          <w:bCs/>
        </w:rPr>
        <w:t>Политика и право» (1 час)</w:t>
      </w:r>
    </w:p>
    <w:p w:rsidR="005A0AAE" w:rsidRPr="0054378E" w:rsidRDefault="005A0AAE" w:rsidP="00E77973">
      <w:pPr>
        <w:pStyle w:val="Style7"/>
        <w:widowControl/>
        <w:spacing w:line="240" w:lineRule="exact"/>
      </w:pPr>
    </w:p>
    <w:p w:rsidR="005A0AAE" w:rsidRPr="0054378E" w:rsidRDefault="005A0AAE" w:rsidP="00E77973">
      <w:pPr>
        <w:pStyle w:val="Style7"/>
        <w:widowControl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 Раздел  </w:t>
      </w:r>
      <w:r w:rsidRPr="0054378E">
        <w:rPr>
          <w:rStyle w:val="FontStyle23"/>
          <w:sz w:val="24"/>
          <w:szCs w:val="24"/>
        </w:rPr>
        <w:t>V</w:t>
      </w:r>
      <w:r>
        <w:rPr>
          <w:rStyle w:val="FontStyle23"/>
          <w:sz w:val="24"/>
          <w:szCs w:val="24"/>
        </w:rPr>
        <w:t>.   ДУХОВНАЯ СФЕРА ОБЩЕСТВА (3</w:t>
      </w:r>
      <w:r w:rsidRPr="0054378E">
        <w:rPr>
          <w:rStyle w:val="FontStyle23"/>
          <w:sz w:val="24"/>
          <w:szCs w:val="24"/>
        </w:rPr>
        <w:t xml:space="preserve"> часа</w:t>
      </w:r>
      <w:r>
        <w:rPr>
          <w:rStyle w:val="FontStyle23"/>
          <w:sz w:val="24"/>
          <w:szCs w:val="24"/>
        </w:rPr>
        <w:t>+1</w:t>
      </w:r>
      <w:r w:rsidRPr="0054378E">
        <w:rPr>
          <w:rStyle w:val="FontStyle23"/>
          <w:sz w:val="24"/>
          <w:szCs w:val="24"/>
        </w:rPr>
        <w:t>)</w:t>
      </w:r>
      <w:r>
        <w:rPr>
          <w:rStyle w:val="FontStyle23"/>
          <w:sz w:val="24"/>
          <w:szCs w:val="24"/>
        </w:rPr>
        <w:t>.</w:t>
      </w:r>
    </w:p>
    <w:p w:rsidR="005A0AAE" w:rsidRPr="0054378E" w:rsidRDefault="005A0AAE" w:rsidP="00CD1B08">
      <w:pPr>
        <w:pStyle w:val="Style4"/>
        <w:widowControl/>
        <w:rPr>
          <w:rStyle w:val="FontStyle22"/>
          <w:sz w:val="24"/>
          <w:szCs w:val="24"/>
        </w:rPr>
      </w:pPr>
      <w:r w:rsidRPr="0054378E">
        <w:rPr>
          <w:rStyle w:val="FontStyle22"/>
          <w:sz w:val="24"/>
          <w:szCs w:val="24"/>
        </w:rPr>
        <w:t>Тема 21. Наука и образование</w:t>
      </w:r>
    </w:p>
    <w:p w:rsidR="005A0AAE" w:rsidRPr="0054378E" w:rsidRDefault="005A0AAE" w:rsidP="00CD1B08">
      <w:pPr>
        <w:pStyle w:val="Style3"/>
        <w:widowControl/>
        <w:jc w:val="both"/>
        <w:rPr>
          <w:rStyle w:val="FontStyle21"/>
          <w:sz w:val="24"/>
          <w:szCs w:val="24"/>
        </w:rPr>
      </w:pPr>
      <w:r w:rsidRPr="0054378E">
        <w:rPr>
          <w:rStyle w:val="FontStyle21"/>
          <w:sz w:val="24"/>
          <w:szCs w:val="24"/>
        </w:rPr>
        <w:t xml:space="preserve">   Сущность науки. Зарождение науки. Условное деление наук на естественные, общественные, гуманитарные и технические. Сферы и методы исследования общественных наук. Образова</w:t>
      </w:r>
      <w:r w:rsidRPr="0054378E">
        <w:rPr>
          <w:rStyle w:val="FontStyle21"/>
          <w:sz w:val="24"/>
          <w:szCs w:val="24"/>
        </w:rPr>
        <w:softHyphen/>
        <w:t>ние, его значение в жизни людей. Функции образования. Само</w:t>
      </w:r>
      <w:r w:rsidRPr="0054378E">
        <w:rPr>
          <w:rStyle w:val="FontStyle21"/>
          <w:sz w:val="24"/>
          <w:szCs w:val="24"/>
        </w:rPr>
        <w:softHyphen/>
        <w:t>образование. Самовоспитание. Право на получение образова</w:t>
      </w:r>
      <w:r w:rsidRPr="0054378E">
        <w:rPr>
          <w:rStyle w:val="FontStyle21"/>
          <w:sz w:val="24"/>
          <w:szCs w:val="24"/>
        </w:rPr>
        <w:softHyphen/>
        <w:t>ния как одно из конституционных прав граждан Российской Федерации.</w:t>
      </w:r>
    </w:p>
    <w:p w:rsidR="005A0AAE" w:rsidRPr="0054378E" w:rsidRDefault="005A0AAE" w:rsidP="00CD1B08">
      <w:pPr>
        <w:pStyle w:val="Style4"/>
        <w:widowControl/>
        <w:rPr>
          <w:rStyle w:val="FontStyle22"/>
          <w:sz w:val="24"/>
          <w:szCs w:val="24"/>
        </w:rPr>
      </w:pPr>
      <w:r w:rsidRPr="0054378E">
        <w:rPr>
          <w:rStyle w:val="FontStyle22"/>
          <w:sz w:val="24"/>
          <w:szCs w:val="24"/>
        </w:rPr>
        <w:t>Тема 22. Мораль</w:t>
      </w:r>
    </w:p>
    <w:p w:rsidR="005A0AAE" w:rsidRDefault="005A0AAE" w:rsidP="00CD1B08">
      <w:pPr>
        <w:pStyle w:val="Style3"/>
        <w:widowControl/>
        <w:spacing w:line="254" w:lineRule="exact"/>
        <w:ind w:firstLine="341"/>
        <w:jc w:val="both"/>
        <w:rPr>
          <w:rStyle w:val="FontStyle21"/>
          <w:sz w:val="24"/>
          <w:szCs w:val="24"/>
        </w:rPr>
      </w:pPr>
      <w:r w:rsidRPr="0054378E">
        <w:rPr>
          <w:rStyle w:val="FontStyle21"/>
          <w:sz w:val="24"/>
          <w:szCs w:val="24"/>
        </w:rPr>
        <w:t>Мораль как норма, регулирующая поведение человека в об</w:t>
      </w:r>
      <w:r w:rsidRPr="0054378E">
        <w:rPr>
          <w:rStyle w:val="FontStyle21"/>
          <w:sz w:val="24"/>
          <w:szCs w:val="24"/>
        </w:rPr>
        <w:softHyphen/>
        <w:t>ществе. Соотношение морали и права. Общественное мнение людей. Нравственные ценности. Влияние религии на нрав</w:t>
      </w:r>
      <w:r w:rsidRPr="0054378E">
        <w:rPr>
          <w:rStyle w:val="FontStyle21"/>
          <w:sz w:val="24"/>
          <w:szCs w:val="24"/>
        </w:rPr>
        <w:softHyphen/>
        <w:t>ственность человека.</w:t>
      </w:r>
    </w:p>
    <w:p w:rsidR="005A0AAE" w:rsidRDefault="005A0AAE" w:rsidP="00CD1B08">
      <w:pPr>
        <w:pStyle w:val="Style3"/>
        <w:widowControl/>
        <w:spacing w:line="254" w:lineRule="exact"/>
        <w:jc w:val="both"/>
        <w:rPr>
          <w:rStyle w:val="FontStyle22"/>
          <w:sz w:val="24"/>
          <w:szCs w:val="24"/>
        </w:rPr>
      </w:pPr>
      <w:r w:rsidRPr="0054378E">
        <w:rPr>
          <w:rStyle w:val="FontStyle22"/>
          <w:sz w:val="24"/>
          <w:szCs w:val="24"/>
        </w:rPr>
        <w:t>Тема 23. Идеал и ценности</w:t>
      </w:r>
    </w:p>
    <w:p w:rsidR="005A0AAE" w:rsidRPr="0054378E" w:rsidRDefault="005A0AAE" w:rsidP="00CD1B08">
      <w:pPr>
        <w:pStyle w:val="Style3"/>
        <w:widowControl/>
        <w:spacing w:line="254" w:lineRule="exact"/>
        <w:jc w:val="both"/>
        <w:rPr>
          <w:rStyle w:val="FontStyle21"/>
          <w:sz w:val="24"/>
          <w:szCs w:val="24"/>
        </w:rPr>
      </w:pPr>
      <w:r w:rsidRPr="0054378E">
        <w:rPr>
          <w:rStyle w:val="FontStyle21"/>
          <w:sz w:val="24"/>
          <w:szCs w:val="24"/>
        </w:rPr>
        <w:t>Идеал как образец, высшая цель стремлений. Материали</w:t>
      </w:r>
      <w:r w:rsidRPr="0054378E">
        <w:rPr>
          <w:rStyle w:val="FontStyle21"/>
          <w:sz w:val="24"/>
          <w:szCs w:val="24"/>
        </w:rPr>
        <w:softHyphen/>
        <w:t>сты и идеалисты. Общечеловеческие ценности. Конфликт цен</w:t>
      </w:r>
      <w:r w:rsidRPr="0054378E">
        <w:rPr>
          <w:rStyle w:val="FontStyle21"/>
          <w:sz w:val="24"/>
          <w:szCs w:val="24"/>
        </w:rPr>
        <w:softHyphen/>
        <w:t>ностей. Три этапа нравственного развития человека: 1) человек не совершает дурных поступков из-за страха наказания; 2) не совер</w:t>
      </w:r>
      <w:r w:rsidRPr="0054378E">
        <w:rPr>
          <w:rStyle w:val="FontStyle21"/>
          <w:sz w:val="24"/>
          <w:szCs w:val="24"/>
        </w:rPr>
        <w:softHyphen/>
        <w:t>шает их, поскольку дорожит мнением членов группы, в которой находится; 3) поведение человека определяется принципами, ко</w:t>
      </w:r>
      <w:r w:rsidRPr="0054378E">
        <w:rPr>
          <w:rStyle w:val="FontStyle21"/>
          <w:sz w:val="24"/>
          <w:szCs w:val="24"/>
        </w:rPr>
        <w:softHyphen/>
        <w:t>торыми он руководствуется независимо от мнения группы.</w:t>
      </w:r>
    </w:p>
    <w:p w:rsidR="005A0AAE" w:rsidRPr="0054378E" w:rsidRDefault="005A0AAE" w:rsidP="00CD1B08">
      <w:pPr>
        <w:pStyle w:val="Style7"/>
        <w:widowControl/>
        <w:spacing w:line="240" w:lineRule="exact"/>
        <w:jc w:val="left"/>
      </w:pPr>
      <w:r w:rsidRPr="00C21A81">
        <w:rPr>
          <w:b/>
          <w:bCs/>
        </w:rPr>
        <w:t>Повторение и обобщение по разделу «</w:t>
      </w:r>
      <w:r>
        <w:rPr>
          <w:b/>
          <w:bCs/>
        </w:rPr>
        <w:t>Духовная сфера общества» (1 час)</w:t>
      </w:r>
    </w:p>
    <w:p w:rsidR="005A0AAE" w:rsidRPr="0054378E" w:rsidRDefault="005A0AAE" w:rsidP="00E77973">
      <w:pPr>
        <w:pStyle w:val="Style7"/>
        <w:widowControl/>
        <w:spacing w:before="34" w:line="264" w:lineRule="exact"/>
        <w:ind w:right="1685"/>
        <w:rPr>
          <w:rStyle w:val="FontStyle23"/>
          <w:sz w:val="24"/>
          <w:szCs w:val="24"/>
        </w:rPr>
      </w:pPr>
      <w:r>
        <w:rPr>
          <w:rStyle w:val="FontStyle23"/>
          <w:sz w:val="24"/>
          <w:szCs w:val="24"/>
        </w:rPr>
        <w:t xml:space="preserve">Раздел </w:t>
      </w:r>
      <w:r w:rsidRPr="0054378E">
        <w:rPr>
          <w:rStyle w:val="FontStyle23"/>
          <w:sz w:val="24"/>
          <w:szCs w:val="24"/>
        </w:rPr>
        <w:t xml:space="preserve"> VI</w:t>
      </w:r>
      <w:r>
        <w:rPr>
          <w:rStyle w:val="FontStyle23"/>
          <w:sz w:val="24"/>
          <w:szCs w:val="24"/>
        </w:rPr>
        <w:t xml:space="preserve">. </w:t>
      </w:r>
      <w:r w:rsidRPr="0054378E">
        <w:rPr>
          <w:rStyle w:val="FontStyle23"/>
          <w:sz w:val="24"/>
          <w:szCs w:val="24"/>
        </w:rPr>
        <w:t xml:space="preserve"> РЕБЕНОК В ОБЩЕСТВЕ </w:t>
      </w:r>
      <w:r>
        <w:rPr>
          <w:rStyle w:val="FontStyle23"/>
          <w:sz w:val="24"/>
          <w:szCs w:val="24"/>
        </w:rPr>
        <w:t xml:space="preserve"> (4 часа+1).</w:t>
      </w:r>
    </w:p>
    <w:p w:rsidR="005A0AAE" w:rsidRPr="0054378E" w:rsidRDefault="005A0AAE" w:rsidP="00CD1B08">
      <w:pPr>
        <w:pStyle w:val="Style4"/>
        <w:widowControl/>
        <w:rPr>
          <w:rStyle w:val="FontStyle22"/>
          <w:sz w:val="24"/>
          <w:szCs w:val="24"/>
        </w:rPr>
      </w:pPr>
      <w:r w:rsidRPr="0054378E">
        <w:rPr>
          <w:rStyle w:val="FontStyle22"/>
          <w:sz w:val="24"/>
          <w:szCs w:val="24"/>
        </w:rPr>
        <w:t>Тема 24. Ребенок в семье</w:t>
      </w:r>
    </w:p>
    <w:p w:rsidR="005A0AAE" w:rsidRDefault="005A0AAE" w:rsidP="00CD1B08">
      <w:pPr>
        <w:pStyle w:val="Style3"/>
        <w:widowControl/>
        <w:spacing w:line="240" w:lineRule="auto"/>
        <w:ind w:firstLine="331"/>
        <w:jc w:val="both"/>
        <w:rPr>
          <w:rStyle w:val="FontStyle21"/>
          <w:sz w:val="24"/>
          <w:szCs w:val="24"/>
        </w:rPr>
      </w:pPr>
      <w:r w:rsidRPr="0054378E">
        <w:rPr>
          <w:rStyle w:val="FontStyle21"/>
          <w:sz w:val="24"/>
          <w:szCs w:val="24"/>
        </w:rPr>
        <w:t>Детство: сущность, хронологические рамки, стадии. Отно</w:t>
      </w:r>
      <w:r w:rsidRPr="0054378E">
        <w:rPr>
          <w:rStyle w:val="FontStyle21"/>
          <w:sz w:val="24"/>
          <w:szCs w:val="24"/>
        </w:rPr>
        <w:softHyphen/>
        <w:t>шение к детям в разные исторические эпохи. Воспитание детей у разных народов. Воспитание в разные исторические периоды.</w:t>
      </w:r>
    </w:p>
    <w:p w:rsidR="005A0AAE" w:rsidRDefault="005A0AAE" w:rsidP="00CD1B08">
      <w:pPr>
        <w:pStyle w:val="Style3"/>
        <w:widowControl/>
        <w:spacing w:line="240" w:lineRule="auto"/>
        <w:jc w:val="both"/>
        <w:rPr>
          <w:rStyle w:val="FontStyle22"/>
          <w:sz w:val="24"/>
          <w:szCs w:val="24"/>
        </w:rPr>
      </w:pPr>
      <w:r w:rsidRPr="0054378E">
        <w:rPr>
          <w:rStyle w:val="FontStyle22"/>
          <w:sz w:val="24"/>
          <w:szCs w:val="24"/>
        </w:rPr>
        <w:t>Тема 25. Взаимоотношения детей и родителей</w:t>
      </w:r>
    </w:p>
    <w:p w:rsidR="005A0AAE" w:rsidRPr="0054378E" w:rsidRDefault="005A0AAE" w:rsidP="00CD1B08">
      <w:pPr>
        <w:pStyle w:val="Style3"/>
        <w:widowControl/>
        <w:spacing w:line="240" w:lineRule="auto"/>
        <w:jc w:val="both"/>
        <w:rPr>
          <w:rStyle w:val="FontStyle21"/>
          <w:sz w:val="24"/>
          <w:szCs w:val="24"/>
        </w:rPr>
      </w:pPr>
      <w:r w:rsidRPr="0054378E">
        <w:rPr>
          <w:rStyle w:val="FontStyle21"/>
          <w:sz w:val="24"/>
          <w:szCs w:val="24"/>
        </w:rPr>
        <w:t xml:space="preserve">      Роль семьи в формировании личности ребенка. Четыре ос</w:t>
      </w:r>
      <w:r w:rsidRPr="0054378E">
        <w:rPr>
          <w:rStyle w:val="FontStyle21"/>
          <w:sz w:val="24"/>
          <w:szCs w:val="24"/>
        </w:rPr>
        <w:softHyphen/>
        <w:t>новных метода воспитания — решения принимаются: 1) исклю</w:t>
      </w:r>
      <w:r w:rsidRPr="0054378E">
        <w:rPr>
          <w:rStyle w:val="FontStyle21"/>
          <w:sz w:val="24"/>
          <w:szCs w:val="24"/>
        </w:rPr>
        <w:softHyphen/>
        <w:t>чительно родителями; 2) совместно родителями и детьми; 3) на основе последнего слова подростка; 4) то родителями, то деть</w:t>
      </w:r>
      <w:r w:rsidRPr="0054378E">
        <w:rPr>
          <w:rStyle w:val="FontStyle21"/>
          <w:sz w:val="24"/>
          <w:szCs w:val="24"/>
        </w:rPr>
        <w:softHyphen/>
        <w:t>ми, а иногда совместно.</w:t>
      </w:r>
    </w:p>
    <w:p w:rsidR="005A0AAE" w:rsidRPr="0054378E" w:rsidRDefault="005A0AAE" w:rsidP="00E77973">
      <w:pPr>
        <w:pStyle w:val="Style3"/>
        <w:widowControl/>
        <w:ind w:firstLine="341"/>
        <w:jc w:val="both"/>
        <w:rPr>
          <w:rStyle w:val="FontStyle21"/>
          <w:sz w:val="24"/>
          <w:szCs w:val="24"/>
        </w:rPr>
      </w:pPr>
      <w:r w:rsidRPr="0054378E">
        <w:rPr>
          <w:rStyle w:val="FontStyle21"/>
          <w:sz w:val="24"/>
          <w:szCs w:val="24"/>
        </w:rPr>
        <w:t>Конфликты между детьми и родителями: причины, пути ре</w:t>
      </w:r>
      <w:r w:rsidRPr="0054378E">
        <w:rPr>
          <w:rStyle w:val="FontStyle21"/>
          <w:sz w:val="24"/>
          <w:szCs w:val="24"/>
        </w:rPr>
        <w:softHyphen/>
        <w:t>шения.</w:t>
      </w:r>
    </w:p>
    <w:p w:rsidR="005A0AAE" w:rsidRPr="0054378E" w:rsidRDefault="005A0AAE" w:rsidP="00CD1B08">
      <w:pPr>
        <w:pStyle w:val="Style4"/>
        <w:widowControl/>
        <w:rPr>
          <w:rStyle w:val="FontStyle22"/>
          <w:sz w:val="24"/>
          <w:szCs w:val="24"/>
        </w:rPr>
      </w:pPr>
      <w:r w:rsidRPr="0054378E">
        <w:rPr>
          <w:rStyle w:val="FontStyle22"/>
          <w:sz w:val="24"/>
          <w:szCs w:val="24"/>
        </w:rPr>
        <w:t>Тема 26. Ребенок в школе</w:t>
      </w:r>
    </w:p>
    <w:p w:rsidR="005A0AAE" w:rsidRPr="0054378E" w:rsidRDefault="005A0AAE" w:rsidP="00CD1B08">
      <w:pPr>
        <w:pStyle w:val="Style3"/>
        <w:widowControl/>
        <w:jc w:val="both"/>
        <w:rPr>
          <w:rStyle w:val="FontStyle21"/>
          <w:sz w:val="24"/>
          <w:szCs w:val="24"/>
        </w:rPr>
      </w:pPr>
      <w:r w:rsidRPr="0054378E">
        <w:rPr>
          <w:rStyle w:val="FontStyle21"/>
          <w:sz w:val="24"/>
          <w:szCs w:val="24"/>
        </w:rPr>
        <w:t xml:space="preserve">      История школьного обучения. Современная школа. Три ступени школы Российской Федерации: начальное общее обра</w:t>
      </w:r>
      <w:r w:rsidRPr="0054378E">
        <w:rPr>
          <w:rStyle w:val="FontStyle21"/>
          <w:sz w:val="24"/>
          <w:szCs w:val="24"/>
        </w:rPr>
        <w:softHyphen/>
        <w:t>зование, основное общее образование, среднее (полное) обра</w:t>
      </w:r>
      <w:r w:rsidRPr="0054378E">
        <w:rPr>
          <w:rStyle w:val="FontStyle21"/>
          <w:sz w:val="24"/>
          <w:szCs w:val="24"/>
        </w:rPr>
        <w:softHyphen/>
        <w:t>зование. Общедоступность и бесплатность получения гражда</w:t>
      </w:r>
      <w:r w:rsidRPr="0054378E">
        <w:rPr>
          <w:rStyle w:val="FontStyle21"/>
          <w:sz w:val="24"/>
          <w:szCs w:val="24"/>
        </w:rPr>
        <w:softHyphen/>
        <w:t>нами России общего среднего образования. Обязательность по</w:t>
      </w:r>
      <w:r w:rsidRPr="0054378E">
        <w:rPr>
          <w:rStyle w:val="FontStyle21"/>
          <w:sz w:val="24"/>
          <w:szCs w:val="24"/>
        </w:rPr>
        <w:softHyphen/>
        <w:t>лучения основного общего девятилетнего образования. Роль школы в воспитании детей.</w:t>
      </w:r>
    </w:p>
    <w:p w:rsidR="005A0AAE" w:rsidRDefault="005A0AAE" w:rsidP="00CD1B08">
      <w:pPr>
        <w:pStyle w:val="Style4"/>
        <w:widowControl/>
        <w:rPr>
          <w:rStyle w:val="FontStyle22"/>
          <w:sz w:val="24"/>
          <w:szCs w:val="24"/>
        </w:rPr>
      </w:pPr>
      <w:r w:rsidRPr="0054378E">
        <w:rPr>
          <w:rStyle w:val="FontStyle22"/>
          <w:sz w:val="24"/>
          <w:szCs w:val="24"/>
        </w:rPr>
        <w:t>Тема 27. Друзья и ровесники</w:t>
      </w:r>
    </w:p>
    <w:p w:rsidR="005A0AAE" w:rsidRPr="0054378E" w:rsidRDefault="005A0AAE" w:rsidP="00CD1B08">
      <w:pPr>
        <w:pStyle w:val="Style4"/>
        <w:widowControl/>
        <w:rPr>
          <w:rFonts w:cs="Times New Roman"/>
          <w:b/>
          <w:bCs/>
          <w:i/>
          <w:iCs/>
          <w:color w:val="000000"/>
        </w:rPr>
      </w:pPr>
      <w:r w:rsidRPr="0054378E">
        <w:rPr>
          <w:rStyle w:val="FontStyle21"/>
          <w:sz w:val="24"/>
          <w:szCs w:val="24"/>
        </w:rPr>
        <w:t xml:space="preserve">Дружба. Отношения дружбы. Верность. </w:t>
      </w:r>
      <w:r w:rsidRPr="0054378E">
        <w:rPr>
          <w:rStyle w:val="FontStyle23"/>
          <w:sz w:val="24"/>
          <w:szCs w:val="24"/>
        </w:rPr>
        <w:t xml:space="preserve">Основные понятия темы: </w:t>
      </w:r>
      <w:r w:rsidRPr="0054378E">
        <w:rPr>
          <w:rStyle w:val="FontStyle21"/>
          <w:sz w:val="24"/>
          <w:szCs w:val="24"/>
        </w:rPr>
        <w:t>дружба; верность</w:t>
      </w:r>
    </w:p>
    <w:p w:rsidR="005A0AAE" w:rsidRPr="0054378E" w:rsidRDefault="005A0AAE" w:rsidP="00E77973">
      <w:r w:rsidRPr="00C21A81">
        <w:rPr>
          <w:b/>
          <w:bCs/>
        </w:rPr>
        <w:t>Повторение и обобщение по разделу «</w:t>
      </w:r>
      <w:r>
        <w:rPr>
          <w:b/>
          <w:bCs/>
        </w:rPr>
        <w:t>Ребёнок в обществе» (1 час).</w:t>
      </w:r>
    </w:p>
    <w:p w:rsidR="005A0AAE" w:rsidRPr="00200016" w:rsidRDefault="005A0AAE" w:rsidP="00E77973">
      <w:pPr>
        <w:spacing w:line="360" w:lineRule="auto"/>
        <w:ind w:firstLine="709"/>
        <w:rPr>
          <w:b/>
          <w:bCs/>
        </w:rPr>
      </w:pPr>
      <w:r>
        <w:rPr>
          <w:b/>
          <w:bCs/>
        </w:rPr>
        <w:t>И</w:t>
      </w:r>
      <w:r w:rsidRPr="00200016">
        <w:rPr>
          <w:b/>
          <w:bCs/>
        </w:rPr>
        <w:t>тоговое повторение и обобщение (</w:t>
      </w:r>
      <w:r>
        <w:rPr>
          <w:b/>
          <w:bCs/>
        </w:rPr>
        <w:t>1</w:t>
      </w:r>
      <w:r w:rsidRPr="00200016">
        <w:rPr>
          <w:b/>
          <w:bCs/>
        </w:rPr>
        <w:t xml:space="preserve"> час)</w:t>
      </w:r>
    </w:p>
    <w:p w:rsidR="005A0AAE" w:rsidRPr="0054378E" w:rsidRDefault="005A0AAE" w:rsidP="00E77973"/>
    <w:p w:rsidR="005A0AAE" w:rsidRPr="007B3F5A" w:rsidRDefault="005A0AAE" w:rsidP="00BA717C">
      <w:pPr>
        <w:spacing w:line="360" w:lineRule="auto"/>
        <w:jc w:val="both"/>
        <w:rPr>
          <w:u w:val="single"/>
        </w:rPr>
      </w:pPr>
      <w:r w:rsidRPr="007B3F5A">
        <w:rPr>
          <w:b/>
          <w:bCs/>
          <w:sz w:val="28"/>
          <w:szCs w:val="28"/>
        </w:rPr>
        <w:t>Формы и средства контроля</w:t>
      </w:r>
    </w:p>
    <w:p w:rsidR="005A0AAE" w:rsidRPr="00BA7DF8" w:rsidRDefault="005A0AAE" w:rsidP="009235FD">
      <w:pPr>
        <w:pStyle w:val="NormalWeb"/>
        <w:spacing w:before="0" w:beforeAutospacing="0" w:after="0" w:afterAutospacing="0"/>
        <w:textAlignment w:val="baseline"/>
        <w:rPr>
          <w:color w:val="333333"/>
        </w:rPr>
      </w:pPr>
      <w:r w:rsidRPr="00BA7DF8">
        <w:rPr>
          <w:color w:val="333333"/>
        </w:rPr>
        <w:t xml:space="preserve">Методы и приемы контроля. </w:t>
      </w:r>
    </w:p>
    <w:p w:rsidR="005A0AAE" w:rsidRPr="00BA7DF8" w:rsidRDefault="005A0AAE" w:rsidP="009235FD">
      <w:pPr>
        <w:pStyle w:val="NormalWeb"/>
        <w:spacing w:before="0" w:beforeAutospacing="0" w:after="0" w:afterAutospacing="0"/>
        <w:textAlignment w:val="baseline"/>
        <w:rPr>
          <w:color w:val="333333"/>
        </w:rPr>
      </w:pPr>
      <w:r w:rsidRPr="00BA7DF8">
        <w:rPr>
          <w:color w:val="333333"/>
        </w:rPr>
        <w:t>1) устные;</w:t>
      </w:r>
    </w:p>
    <w:p w:rsidR="005A0AAE" w:rsidRPr="00BA7DF8" w:rsidRDefault="005A0AAE" w:rsidP="009235FD">
      <w:pPr>
        <w:pStyle w:val="NormalWeb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2) письменные;</w:t>
      </w:r>
    </w:p>
    <w:p w:rsidR="005A0AAE" w:rsidRPr="00BA7DF8" w:rsidRDefault="005A0AAE" w:rsidP="009235FD">
      <w:pPr>
        <w:pStyle w:val="NormalWeb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3</w:t>
      </w:r>
      <w:r w:rsidRPr="00BA7DF8">
        <w:rPr>
          <w:color w:val="333333"/>
        </w:rPr>
        <w:t xml:space="preserve">) </w:t>
      </w:r>
      <w:r>
        <w:rPr>
          <w:color w:val="333333"/>
        </w:rPr>
        <w:t xml:space="preserve">творческие </w:t>
      </w:r>
      <w:r w:rsidRPr="00BA7DF8">
        <w:rPr>
          <w:color w:val="333333"/>
        </w:rPr>
        <w:t>работы;</w:t>
      </w:r>
    </w:p>
    <w:p w:rsidR="005A0AAE" w:rsidRPr="00BA7DF8" w:rsidRDefault="005A0AAE" w:rsidP="009235FD">
      <w:pPr>
        <w:pStyle w:val="NormalWeb"/>
        <w:spacing w:before="0" w:beforeAutospacing="0" w:after="0" w:afterAutospacing="0"/>
        <w:textAlignment w:val="baseline"/>
        <w:rPr>
          <w:color w:val="333333"/>
        </w:rPr>
      </w:pPr>
      <w:r>
        <w:rPr>
          <w:color w:val="333333"/>
        </w:rPr>
        <w:t>4</w:t>
      </w:r>
      <w:r w:rsidRPr="00BA7DF8">
        <w:rPr>
          <w:color w:val="333333"/>
        </w:rPr>
        <w:t xml:space="preserve">) тесты. </w:t>
      </w:r>
    </w:p>
    <w:p w:rsidR="005A0AAE" w:rsidRDefault="005A0AAE" w:rsidP="00AA71DE">
      <w:pPr>
        <w:spacing w:line="360" w:lineRule="auto"/>
        <w:jc w:val="both"/>
        <w:rPr>
          <w:u w:val="single"/>
        </w:rPr>
      </w:pPr>
    </w:p>
    <w:p w:rsidR="005A0AAE" w:rsidRDefault="005A0AAE" w:rsidP="00AA71DE">
      <w:pPr>
        <w:spacing w:line="360" w:lineRule="auto"/>
        <w:jc w:val="both"/>
        <w:rPr>
          <w:b/>
          <w:bCs/>
          <w:sz w:val="28"/>
          <w:szCs w:val="28"/>
        </w:rPr>
      </w:pPr>
      <w:r w:rsidRPr="00337C6F">
        <w:rPr>
          <w:b/>
          <w:bCs/>
          <w:sz w:val="28"/>
          <w:szCs w:val="28"/>
        </w:rPr>
        <w:t>Перечень учебно-методических средств обучения</w:t>
      </w:r>
    </w:p>
    <w:p w:rsidR="005A0AAE" w:rsidRDefault="005A0AAE" w:rsidP="00337C6F">
      <w:pPr>
        <w:pStyle w:val="NoSpacing"/>
        <w:spacing w:line="360" w:lineRule="auto"/>
        <w:ind w:left="1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Материально – техническое и информационно – техническое обеспечение:</w:t>
      </w:r>
    </w:p>
    <w:p w:rsidR="005A0AAE" w:rsidRDefault="005A0AAE" w:rsidP="00337C6F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истории</w:t>
      </w:r>
    </w:p>
    <w:p w:rsidR="005A0AAE" w:rsidRDefault="005A0AAE" w:rsidP="00337C6F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</w:t>
      </w:r>
    </w:p>
    <w:p w:rsidR="005A0AAE" w:rsidRDefault="005A0AAE" w:rsidP="00337C6F">
      <w:pPr>
        <w:pStyle w:val="NoSpacing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средства обучения</w:t>
      </w:r>
    </w:p>
    <w:p w:rsidR="005A0AAE" w:rsidRPr="00337C6F" w:rsidRDefault="005A0AAE" w:rsidP="00337C6F">
      <w:pPr>
        <w:pStyle w:val="NoSpacing"/>
        <w:spacing w:line="360" w:lineRule="auto"/>
        <w:ind w:left="87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37C6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MULTIMEDIA – ПОДДЕРЖКА </w:t>
      </w:r>
      <w:r w:rsidRPr="00337C6F">
        <w:rPr>
          <w:rFonts w:ascii="Times New Roman" w:hAnsi="Times New Roman" w:cs="Times New Roman"/>
          <w:b/>
          <w:bCs/>
          <w:sz w:val="20"/>
          <w:szCs w:val="20"/>
        </w:rPr>
        <w:t>КУРСА:</w:t>
      </w:r>
    </w:p>
    <w:p w:rsidR="005A0AAE" w:rsidRDefault="005A0AAE" w:rsidP="00337C6F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20F">
        <w:rPr>
          <w:rFonts w:ascii="Times New Roman" w:hAnsi="Times New Roman" w:cs="Times New Roman"/>
          <w:sz w:val="24"/>
          <w:szCs w:val="24"/>
        </w:rPr>
        <w:t>Государственная символика России. История и современность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A0AAE" w:rsidRDefault="005A0AAE" w:rsidP="00337C6F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 – ресурсы</w:t>
      </w:r>
    </w:p>
    <w:p w:rsidR="005A0AAE" w:rsidRDefault="005A0AAE" w:rsidP="00337C6F">
      <w:pPr>
        <w:pStyle w:val="NoSpacing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Презентации к урокам</w:t>
      </w:r>
    </w:p>
    <w:p w:rsidR="005A0AAE" w:rsidRDefault="005A0AAE" w:rsidP="00AA71DE">
      <w:pPr>
        <w:spacing w:line="360" w:lineRule="auto"/>
        <w:jc w:val="both"/>
        <w:rPr>
          <w:u w:val="single"/>
        </w:rPr>
      </w:pPr>
      <w:r>
        <w:rPr>
          <w:u w:val="single"/>
        </w:rPr>
        <w:t>Литература.</w:t>
      </w:r>
    </w:p>
    <w:p w:rsidR="005A0AAE" w:rsidRPr="0079230D" w:rsidRDefault="005A0AAE" w:rsidP="0079230D">
      <w:pPr>
        <w:pStyle w:val="ListParagraph"/>
        <w:ind w:left="0"/>
      </w:pPr>
      <w:r>
        <w:t xml:space="preserve">1. </w:t>
      </w:r>
      <w:r w:rsidRPr="0079230D">
        <w:t>Обществознание. 6 класс: поурочные планы по учебнику А.И.Кравченко/ авт. – сост. Н.С.Кочетов. – Волгоград: Учитель, 2008.</w:t>
      </w:r>
    </w:p>
    <w:p w:rsidR="005A0AAE" w:rsidRPr="0079230D" w:rsidRDefault="005A0AAE" w:rsidP="0079230D">
      <w:pPr>
        <w:pStyle w:val="ListParagraph"/>
        <w:ind w:left="0"/>
        <w:rPr>
          <w:u w:val="single"/>
        </w:rPr>
      </w:pPr>
      <w:r>
        <w:t>2.</w:t>
      </w:r>
      <w:r w:rsidRPr="0079230D">
        <w:t>Граждановедение. Хрестоматия. – НН, НГЦ, 1996.</w:t>
      </w:r>
    </w:p>
    <w:p w:rsidR="005A0AAE" w:rsidRPr="0079230D" w:rsidRDefault="005A0AAE" w:rsidP="0079230D">
      <w:pPr>
        <w:pStyle w:val="ListParagraph"/>
        <w:ind w:left="0"/>
        <w:rPr>
          <w:u w:val="single"/>
        </w:rPr>
      </w:pPr>
      <w:r>
        <w:t>3.</w:t>
      </w:r>
      <w:r w:rsidRPr="0079230D">
        <w:t>Конституция Российской Федерации. – Н.Новгород: ИК Нижегор</w:t>
      </w:r>
      <w:r>
        <w:t xml:space="preserve">одской области, 2005 . </w:t>
      </w:r>
    </w:p>
    <w:p w:rsidR="005A0AAE" w:rsidRPr="0079230D" w:rsidRDefault="005A0AAE" w:rsidP="0079230D">
      <w:pPr>
        <w:pStyle w:val="ListParagraph"/>
        <w:ind w:left="0"/>
        <w:rPr>
          <w:u w:val="single"/>
        </w:rPr>
      </w:pPr>
      <w:r>
        <w:t>4.</w:t>
      </w:r>
      <w:r w:rsidRPr="0079230D">
        <w:t>Уголовный кодекс Российской Федерации. М.: Эксмо, 2009.</w:t>
      </w:r>
    </w:p>
    <w:p w:rsidR="005A0AAE" w:rsidRPr="0079230D" w:rsidRDefault="005A0AAE" w:rsidP="0079230D">
      <w:pPr>
        <w:pStyle w:val="ListParagraph"/>
        <w:ind w:left="0"/>
        <w:rPr>
          <w:u w:val="single"/>
        </w:rPr>
      </w:pPr>
      <w:r>
        <w:t>5.</w:t>
      </w:r>
      <w:r w:rsidRPr="0079230D">
        <w:t>Кодекс Российской Федерации об административных правонарушениях. – М.: Проспект, КНОРУС, 2009.</w:t>
      </w:r>
    </w:p>
    <w:p w:rsidR="005A0AAE" w:rsidRPr="0079230D" w:rsidRDefault="005A0AAE" w:rsidP="0079230D">
      <w:pPr>
        <w:pStyle w:val="ListParagraph"/>
        <w:ind w:left="0"/>
        <w:rPr>
          <w:u w:val="single"/>
        </w:rPr>
      </w:pPr>
      <w:r>
        <w:t>6.</w:t>
      </w:r>
      <w:r w:rsidRPr="0079230D">
        <w:t>Обществознание в таблицах и схемах. - СПб: ООО «Виктория плюс», 2009.</w:t>
      </w:r>
    </w:p>
    <w:p w:rsidR="005A0AAE" w:rsidRPr="0079230D" w:rsidRDefault="005A0AAE" w:rsidP="0079230D">
      <w:pPr>
        <w:pStyle w:val="ListParagraph"/>
        <w:ind w:left="0"/>
      </w:pPr>
      <w:r>
        <w:t>7.</w:t>
      </w:r>
      <w:r w:rsidRPr="0079230D">
        <w:t>И.С.Хромова. Тесты по обществознанию к учебнику А.И.Кравченко, Е.А.Певцовой «Обществознание». 6 класс – М.: ООО «ТИД «Русское слово – РС», 2008.</w:t>
      </w:r>
    </w:p>
    <w:p w:rsidR="005A0AAE" w:rsidRPr="0079230D" w:rsidRDefault="005A0AAE" w:rsidP="0079230D">
      <w:pPr>
        <w:pStyle w:val="ListParagraph"/>
        <w:ind w:left="0"/>
        <w:rPr>
          <w:u w:val="single"/>
        </w:rPr>
      </w:pPr>
    </w:p>
    <w:p w:rsidR="005A0AAE" w:rsidRPr="0079230D" w:rsidRDefault="005A0AAE" w:rsidP="0079230D">
      <w:pPr>
        <w:pStyle w:val="ListParagraph"/>
        <w:tabs>
          <w:tab w:val="num" w:pos="142"/>
        </w:tabs>
        <w:ind w:left="0"/>
      </w:pPr>
    </w:p>
    <w:p w:rsidR="005A0AAE" w:rsidRPr="00337C6F" w:rsidRDefault="005A0AAE" w:rsidP="0079230D">
      <w:pPr>
        <w:pStyle w:val="NoSpacing"/>
        <w:tabs>
          <w:tab w:val="left" w:pos="142"/>
        </w:tabs>
        <w:ind w:left="426"/>
        <w:rPr>
          <w:u w:val="single"/>
        </w:rPr>
      </w:pPr>
    </w:p>
    <w:sectPr w:rsidR="005A0AAE" w:rsidRPr="00337C6F" w:rsidSect="0079230D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AAE" w:rsidRDefault="005A0AAE" w:rsidP="00E83E59">
      <w:r>
        <w:separator/>
      </w:r>
    </w:p>
  </w:endnote>
  <w:endnote w:type="continuationSeparator" w:id="1">
    <w:p w:rsidR="005A0AAE" w:rsidRDefault="005A0AAE" w:rsidP="00E83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AAE" w:rsidRDefault="005A0AAE" w:rsidP="00E83E59">
      <w:r>
        <w:separator/>
      </w:r>
    </w:p>
  </w:footnote>
  <w:footnote w:type="continuationSeparator" w:id="1">
    <w:p w:rsidR="005A0AAE" w:rsidRDefault="005A0AAE" w:rsidP="00E83E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/>
      </w:rPr>
    </w:lvl>
  </w:abstractNum>
  <w:abstractNum w:abstractNumId="2">
    <w:nsid w:val="028378B4"/>
    <w:multiLevelType w:val="hybridMultilevel"/>
    <w:tmpl w:val="E892A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146EF"/>
    <w:multiLevelType w:val="hybridMultilevel"/>
    <w:tmpl w:val="3F389488"/>
    <w:lvl w:ilvl="0" w:tplc="9C3AEBA8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E7522"/>
    <w:multiLevelType w:val="hybridMultilevel"/>
    <w:tmpl w:val="86665D2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9028D8"/>
    <w:multiLevelType w:val="hybridMultilevel"/>
    <w:tmpl w:val="C98EF6FC"/>
    <w:lvl w:ilvl="0" w:tplc="131ED48E">
      <w:start w:val="1"/>
      <w:numFmt w:val="decimal"/>
      <w:lvlText w:val="%1."/>
      <w:lvlJc w:val="left"/>
      <w:pPr>
        <w:ind w:left="1068" w:hanging="360"/>
      </w:pPr>
      <w:rPr>
        <w:rFonts w:ascii="TimesNewRomanPSMT" w:hAnsi="TimesNewRomanPSMT" w:cs="TimesNewRomanPSMT"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1A71D5"/>
    <w:multiLevelType w:val="hybridMultilevel"/>
    <w:tmpl w:val="B42ED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3A1DDE"/>
    <w:multiLevelType w:val="hybridMultilevel"/>
    <w:tmpl w:val="24E00020"/>
    <w:lvl w:ilvl="0" w:tplc="0419000B">
      <w:start w:val="1"/>
      <w:numFmt w:val="bullet"/>
      <w:lvlText w:val=""/>
      <w:lvlJc w:val="left"/>
      <w:pPr>
        <w:ind w:left="87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1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3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7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9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33" w:hanging="360"/>
      </w:pPr>
      <w:rPr>
        <w:rFonts w:ascii="Wingdings" w:hAnsi="Wingdings" w:cs="Wingdings" w:hint="default"/>
      </w:rPr>
    </w:lvl>
  </w:abstractNum>
  <w:abstractNum w:abstractNumId="8">
    <w:nsid w:val="229435F3"/>
    <w:multiLevelType w:val="hybridMultilevel"/>
    <w:tmpl w:val="1A2E9658"/>
    <w:lvl w:ilvl="0" w:tplc="4286802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8B23851"/>
    <w:multiLevelType w:val="hybridMultilevel"/>
    <w:tmpl w:val="81A4FD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B6768F"/>
    <w:multiLevelType w:val="hybridMultilevel"/>
    <w:tmpl w:val="5F4C4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01246A"/>
    <w:multiLevelType w:val="hybridMultilevel"/>
    <w:tmpl w:val="4A8C6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7F23FB"/>
    <w:multiLevelType w:val="hybridMultilevel"/>
    <w:tmpl w:val="5094A9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E3263"/>
    <w:multiLevelType w:val="hybridMultilevel"/>
    <w:tmpl w:val="6B007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32C10"/>
    <w:multiLevelType w:val="hybridMultilevel"/>
    <w:tmpl w:val="9ADED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2548B"/>
    <w:multiLevelType w:val="hybridMultilevel"/>
    <w:tmpl w:val="4AD4F45C"/>
    <w:lvl w:ilvl="0" w:tplc="0419000F">
      <w:start w:val="1"/>
      <w:numFmt w:val="decimal"/>
      <w:lvlText w:val="%1."/>
      <w:lvlJc w:val="left"/>
      <w:pPr>
        <w:tabs>
          <w:tab w:val="num" w:pos="1953"/>
        </w:tabs>
        <w:ind w:left="19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3"/>
        </w:tabs>
        <w:ind w:left="26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93"/>
        </w:tabs>
        <w:ind w:left="33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4113"/>
        </w:tabs>
        <w:ind w:left="41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33"/>
        </w:tabs>
        <w:ind w:left="48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53"/>
        </w:tabs>
        <w:ind w:left="55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73"/>
        </w:tabs>
        <w:ind w:left="62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93"/>
        </w:tabs>
        <w:ind w:left="69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713"/>
        </w:tabs>
        <w:ind w:left="7713" w:hanging="180"/>
      </w:pPr>
    </w:lvl>
  </w:abstractNum>
  <w:abstractNum w:abstractNumId="16">
    <w:nsid w:val="663676C8"/>
    <w:multiLevelType w:val="hybridMultilevel"/>
    <w:tmpl w:val="5AD63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D3DAE"/>
    <w:multiLevelType w:val="hybridMultilevel"/>
    <w:tmpl w:val="37D2C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A7865"/>
    <w:multiLevelType w:val="hybridMultilevel"/>
    <w:tmpl w:val="F6803374"/>
    <w:lvl w:ilvl="0" w:tplc="04190009">
      <w:start w:val="1"/>
      <w:numFmt w:val="bullet"/>
      <w:lvlText w:val="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13"/>
        </w:tabs>
        <w:ind w:left="2313" w:hanging="360"/>
      </w:pPr>
    </w:lvl>
    <w:lvl w:ilvl="2" w:tplc="04190005">
      <w:start w:val="1"/>
      <w:numFmt w:val="bullet"/>
      <w:lvlText w:val=""/>
      <w:lvlJc w:val="left"/>
      <w:pPr>
        <w:ind w:left="303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5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9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1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53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6"/>
  </w:num>
  <w:num w:numId="3">
    <w:abstractNumId w:val="17"/>
  </w:num>
  <w:num w:numId="4">
    <w:abstractNumId w:val="7"/>
  </w:num>
  <w:num w:numId="5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18"/>
  </w:num>
  <w:num w:numId="12">
    <w:abstractNumId w:val="2"/>
  </w:num>
  <w:num w:numId="13">
    <w:abstractNumId w:val="3"/>
  </w:num>
  <w:num w:numId="14">
    <w:abstractNumId w:val="5"/>
  </w:num>
  <w:num w:numId="15">
    <w:abstractNumId w:val="12"/>
  </w:num>
  <w:num w:numId="16">
    <w:abstractNumId w:val="8"/>
  </w:num>
  <w:num w:numId="17">
    <w:abstractNumId w:val="0"/>
  </w:num>
  <w:num w:numId="18">
    <w:abstractNumId w:val="1"/>
  </w:num>
  <w:num w:numId="19">
    <w:abstractNumId w:val="10"/>
  </w:num>
  <w:num w:numId="20">
    <w:abstractNumId w:val="14"/>
  </w:num>
  <w:num w:numId="21">
    <w:abstractNumId w:val="9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6551"/>
    <w:rsid w:val="000564F2"/>
    <w:rsid w:val="000A62D8"/>
    <w:rsid w:val="000B6551"/>
    <w:rsid w:val="000C3756"/>
    <w:rsid w:val="001079B4"/>
    <w:rsid w:val="001D47DB"/>
    <w:rsid w:val="00200016"/>
    <w:rsid w:val="00225C45"/>
    <w:rsid w:val="00226686"/>
    <w:rsid w:val="002666DC"/>
    <w:rsid w:val="00310C14"/>
    <w:rsid w:val="00337C6F"/>
    <w:rsid w:val="00375225"/>
    <w:rsid w:val="003C0C8B"/>
    <w:rsid w:val="003C7E26"/>
    <w:rsid w:val="003E39BA"/>
    <w:rsid w:val="00443265"/>
    <w:rsid w:val="004573B6"/>
    <w:rsid w:val="00480FF5"/>
    <w:rsid w:val="004F47B7"/>
    <w:rsid w:val="00511DE2"/>
    <w:rsid w:val="00541656"/>
    <w:rsid w:val="0054378E"/>
    <w:rsid w:val="00550792"/>
    <w:rsid w:val="00595B65"/>
    <w:rsid w:val="00596FE6"/>
    <w:rsid w:val="005A0AAE"/>
    <w:rsid w:val="006000F8"/>
    <w:rsid w:val="00600124"/>
    <w:rsid w:val="0065347E"/>
    <w:rsid w:val="00696E94"/>
    <w:rsid w:val="007062A1"/>
    <w:rsid w:val="007330B0"/>
    <w:rsid w:val="00745CE0"/>
    <w:rsid w:val="00747540"/>
    <w:rsid w:val="0079230D"/>
    <w:rsid w:val="007B3F5A"/>
    <w:rsid w:val="007E040D"/>
    <w:rsid w:val="00814AF5"/>
    <w:rsid w:val="00843E43"/>
    <w:rsid w:val="00864644"/>
    <w:rsid w:val="008722ED"/>
    <w:rsid w:val="008837EA"/>
    <w:rsid w:val="008B0822"/>
    <w:rsid w:val="008C368D"/>
    <w:rsid w:val="008C7AAB"/>
    <w:rsid w:val="008D0BD0"/>
    <w:rsid w:val="008E5641"/>
    <w:rsid w:val="00906E79"/>
    <w:rsid w:val="009235FD"/>
    <w:rsid w:val="00941925"/>
    <w:rsid w:val="0097341F"/>
    <w:rsid w:val="00A33F8D"/>
    <w:rsid w:val="00A451BE"/>
    <w:rsid w:val="00AA71DE"/>
    <w:rsid w:val="00AC2D52"/>
    <w:rsid w:val="00AE22B7"/>
    <w:rsid w:val="00B4142E"/>
    <w:rsid w:val="00B5205B"/>
    <w:rsid w:val="00BA717C"/>
    <w:rsid w:val="00BA7DF8"/>
    <w:rsid w:val="00BD44BD"/>
    <w:rsid w:val="00BD648F"/>
    <w:rsid w:val="00BF6112"/>
    <w:rsid w:val="00C01D99"/>
    <w:rsid w:val="00C169CC"/>
    <w:rsid w:val="00C20B57"/>
    <w:rsid w:val="00C21A81"/>
    <w:rsid w:val="00C467D4"/>
    <w:rsid w:val="00CD1B08"/>
    <w:rsid w:val="00D30B8B"/>
    <w:rsid w:val="00D3227D"/>
    <w:rsid w:val="00D43C35"/>
    <w:rsid w:val="00D57C8E"/>
    <w:rsid w:val="00D74169"/>
    <w:rsid w:val="00D74738"/>
    <w:rsid w:val="00D96B8A"/>
    <w:rsid w:val="00DA3095"/>
    <w:rsid w:val="00DE6D4F"/>
    <w:rsid w:val="00E358E9"/>
    <w:rsid w:val="00E77973"/>
    <w:rsid w:val="00E83E59"/>
    <w:rsid w:val="00E847AA"/>
    <w:rsid w:val="00ED020F"/>
    <w:rsid w:val="00F1755A"/>
    <w:rsid w:val="00F343DA"/>
    <w:rsid w:val="00F512DB"/>
    <w:rsid w:val="00FE1D5F"/>
    <w:rsid w:val="00FF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55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F7A5C"/>
    <w:pPr>
      <w:keepNext/>
      <w:autoSpaceDE w:val="0"/>
      <w:autoSpaceDN w:val="0"/>
      <w:adjustRightInd w:val="0"/>
      <w:spacing w:before="240" w:after="60" w:line="276" w:lineRule="auto"/>
      <w:ind w:firstLine="708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F7A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7A5C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7A5C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DE6D4F"/>
    <w:pPr>
      <w:overflowPunct w:val="0"/>
      <w:autoSpaceDE w:val="0"/>
      <w:autoSpaceDN w:val="0"/>
      <w:adjustRightInd w:val="0"/>
      <w:ind w:firstLine="560"/>
      <w:jc w:val="both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E6D4F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310C14"/>
    <w:pPr>
      <w:ind w:left="720"/>
    </w:pPr>
  </w:style>
  <w:style w:type="paragraph" w:styleId="NoSpacing">
    <w:name w:val="No Spacing"/>
    <w:uiPriority w:val="99"/>
    <w:qFormat/>
    <w:rsid w:val="00FE1D5F"/>
    <w:rPr>
      <w:rFonts w:cs="Calibr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83E5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83E59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E83E59"/>
    <w:rPr>
      <w:vertAlign w:val="superscript"/>
    </w:rPr>
  </w:style>
  <w:style w:type="paragraph" w:styleId="NormalWeb">
    <w:name w:val="Normal (Web)"/>
    <w:basedOn w:val="Normal"/>
    <w:uiPriority w:val="99"/>
    <w:rsid w:val="009235F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FF7A5C"/>
    <w:rPr>
      <w:b/>
      <w:bCs/>
    </w:rPr>
  </w:style>
  <w:style w:type="paragraph" w:customStyle="1" w:styleId="1">
    <w:name w:val="Текст1"/>
    <w:basedOn w:val="Normal"/>
    <w:uiPriority w:val="99"/>
    <w:rsid w:val="00D3227D"/>
    <w:rPr>
      <w:rFonts w:ascii="Courier New" w:hAnsi="Courier New" w:cs="Courier New"/>
      <w:sz w:val="20"/>
      <w:szCs w:val="20"/>
      <w:lang w:eastAsia="ar-SA"/>
    </w:rPr>
  </w:style>
  <w:style w:type="paragraph" w:customStyle="1" w:styleId="Style3">
    <w:name w:val="Style3"/>
    <w:basedOn w:val="Normal"/>
    <w:uiPriority w:val="99"/>
    <w:rsid w:val="00E77973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Segoe UI" w:hAnsi="Segoe UI" w:cs="Segoe UI"/>
    </w:rPr>
  </w:style>
  <w:style w:type="paragraph" w:customStyle="1" w:styleId="Style4">
    <w:name w:val="Style4"/>
    <w:basedOn w:val="Normal"/>
    <w:uiPriority w:val="99"/>
    <w:rsid w:val="00E77973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5">
    <w:name w:val="Style5"/>
    <w:basedOn w:val="Normal"/>
    <w:uiPriority w:val="99"/>
    <w:rsid w:val="00E77973"/>
    <w:pPr>
      <w:widowControl w:val="0"/>
      <w:autoSpaceDE w:val="0"/>
      <w:autoSpaceDN w:val="0"/>
      <w:adjustRightInd w:val="0"/>
      <w:spacing w:line="259" w:lineRule="exact"/>
      <w:ind w:firstLine="350"/>
      <w:jc w:val="both"/>
    </w:pPr>
    <w:rPr>
      <w:rFonts w:ascii="Segoe UI" w:hAnsi="Segoe UI" w:cs="Segoe UI"/>
    </w:rPr>
  </w:style>
  <w:style w:type="paragraph" w:customStyle="1" w:styleId="Style6">
    <w:name w:val="Style6"/>
    <w:basedOn w:val="Normal"/>
    <w:uiPriority w:val="99"/>
    <w:rsid w:val="00E77973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character" w:customStyle="1" w:styleId="FontStyle11">
    <w:name w:val="Font Style11"/>
    <w:uiPriority w:val="99"/>
    <w:rsid w:val="00E77973"/>
    <w:rPr>
      <w:rFonts w:ascii="Segoe UI" w:hAnsi="Segoe UI" w:cs="Segoe UI"/>
      <w:b/>
      <w:bCs/>
      <w:sz w:val="24"/>
      <w:szCs w:val="24"/>
    </w:rPr>
  </w:style>
  <w:style w:type="character" w:customStyle="1" w:styleId="FontStyle12">
    <w:name w:val="Font Style12"/>
    <w:uiPriority w:val="99"/>
    <w:rsid w:val="00E77973"/>
    <w:rPr>
      <w:rFonts w:ascii="Segoe UI" w:hAnsi="Segoe UI" w:cs="Segoe UI"/>
      <w:b/>
      <w:bCs/>
      <w:sz w:val="18"/>
      <w:szCs w:val="18"/>
    </w:rPr>
  </w:style>
  <w:style w:type="character" w:customStyle="1" w:styleId="FontStyle13">
    <w:name w:val="Font Style13"/>
    <w:uiPriority w:val="99"/>
    <w:rsid w:val="00E7797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E7797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uiPriority w:val="99"/>
    <w:rsid w:val="00E7797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Normal"/>
    <w:uiPriority w:val="99"/>
    <w:rsid w:val="00E77973"/>
    <w:pPr>
      <w:widowControl w:val="0"/>
      <w:autoSpaceDE w:val="0"/>
      <w:autoSpaceDN w:val="0"/>
      <w:adjustRightInd w:val="0"/>
      <w:jc w:val="center"/>
    </w:pPr>
  </w:style>
  <w:style w:type="character" w:customStyle="1" w:styleId="FontStyle19">
    <w:name w:val="Font Style19"/>
    <w:uiPriority w:val="99"/>
    <w:rsid w:val="00E77973"/>
    <w:rPr>
      <w:rFonts w:ascii="Segoe UI" w:hAnsi="Segoe UI" w:cs="Segoe UI"/>
      <w:b/>
      <w:bCs/>
      <w:sz w:val="24"/>
      <w:szCs w:val="24"/>
    </w:rPr>
  </w:style>
  <w:style w:type="character" w:customStyle="1" w:styleId="FontStyle21">
    <w:name w:val="Font Style21"/>
    <w:uiPriority w:val="99"/>
    <w:rsid w:val="00E77973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E7797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3">
    <w:name w:val="Font Style23"/>
    <w:uiPriority w:val="99"/>
    <w:rsid w:val="00E7797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E77973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"/>
    <w:uiPriority w:val="99"/>
    <w:rsid w:val="00E77973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23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8</Pages>
  <Words>3108</Words>
  <Characters>17717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admin</cp:lastModifiedBy>
  <cp:revision>5</cp:revision>
  <dcterms:created xsi:type="dcterms:W3CDTF">2013-10-23T13:26:00Z</dcterms:created>
  <dcterms:modified xsi:type="dcterms:W3CDTF">2013-10-29T06:36:00Z</dcterms:modified>
</cp:coreProperties>
</file>